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4D2B" w14:textId="4F871ED7" w:rsidR="0041689E" w:rsidRDefault="00B3738A" w:rsidP="00B3738A">
      <w:pPr>
        <w:rPr>
          <w:rFonts w:asciiTheme="majorHAnsi" w:eastAsia="Times New Roman" w:hAnsiTheme="majorHAnsi" w:cstheme="majorHAnsi"/>
          <w:b/>
          <w:color w:val="3A3467" w:themeColor="text2"/>
          <w:sz w:val="48"/>
          <w:szCs w:val="56"/>
        </w:rPr>
      </w:pPr>
      <w:r w:rsidRPr="00B3738A">
        <w:rPr>
          <w:rFonts w:asciiTheme="majorHAnsi" w:eastAsia="Times New Roman" w:hAnsiTheme="majorHAnsi" w:cstheme="majorHAnsi"/>
          <w:b/>
          <w:color w:val="3A3467" w:themeColor="text2"/>
          <w:sz w:val="48"/>
          <w:szCs w:val="56"/>
        </w:rPr>
        <w:t>Method for generating forecasts of macroeconomic indicators</w:t>
      </w:r>
    </w:p>
    <w:p w14:paraId="1A6ADC44" w14:textId="77777777" w:rsidR="00B3738A" w:rsidRDefault="00B3738A" w:rsidP="00B3738A">
      <w:pPr>
        <w:pStyle w:val="Heading3NoNum"/>
        <w:ind w:left="0"/>
      </w:pPr>
      <w:r>
        <w:t xml:space="preserve">Macroeconomic Strategy, Economic Group, Department of Treasury and Finance </w:t>
      </w:r>
    </w:p>
    <w:p w14:paraId="1090DB0C" w14:textId="77777777" w:rsidR="00B3738A" w:rsidRPr="00AF0B43" w:rsidRDefault="00B3738A" w:rsidP="00B3738A">
      <w:pPr>
        <w:pStyle w:val="Heading4NoNum"/>
        <w:ind w:left="0"/>
      </w:pPr>
      <w:r>
        <w:t>December</w:t>
      </w:r>
      <w:r w:rsidRPr="00DC1CC2">
        <w:t xml:space="preserve"> 202</w:t>
      </w:r>
      <w:r>
        <w:t>5</w:t>
      </w:r>
    </w:p>
    <w:p w14:paraId="203013A2" w14:textId="77777777" w:rsidR="00B3738A" w:rsidRDefault="00B3738A" w:rsidP="00B3738A">
      <w:r>
        <w:t>The Department of Treasury and Finance (</w:t>
      </w:r>
      <w:r w:rsidRPr="00A714B9">
        <w:t>DTF</w:t>
      </w:r>
      <w:r>
        <w:t>)</w:t>
      </w:r>
      <w:r w:rsidRPr="00A714B9">
        <w:t xml:space="preserve"> monitors economic conditions in the Victorian economy and prepares forecasts </w:t>
      </w:r>
      <w:r>
        <w:t>of the main economic indicators of those conditions</w:t>
      </w:r>
      <w:r w:rsidRPr="00A714B9">
        <w:t xml:space="preserve"> for the </w:t>
      </w:r>
      <w:r>
        <w:t>budget year and three ensuing years.</w:t>
      </w:r>
      <w:r w:rsidRPr="00A714B9">
        <w:t xml:space="preserve"> The economic forecasts underpin the Government's fiscal outlook presented in the </w:t>
      </w:r>
      <w:r w:rsidRPr="0077757D">
        <w:rPr>
          <w:i/>
        </w:rPr>
        <w:t>Budget</w:t>
      </w:r>
      <w:r w:rsidRPr="00A714B9">
        <w:t xml:space="preserve"> and </w:t>
      </w:r>
      <w:r w:rsidRPr="0077757D">
        <w:rPr>
          <w:i/>
        </w:rPr>
        <w:t>Budget Update</w:t>
      </w:r>
      <w:r w:rsidRPr="00A714B9">
        <w:t>.</w:t>
      </w:r>
    </w:p>
    <w:p w14:paraId="6F6DF122" w14:textId="77777777" w:rsidR="00B3738A" w:rsidRDefault="00B3738A" w:rsidP="00B3738A">
      <w:r w:rsidRPr="00A714B9">
        <w:t>The key economic indicators</w:t>
      </w:r>
      <w:r>
        <w:t xml:space="preserve"> are </w:t>
      </w:r>
      <w:r w:rsidRPr="00A714B9">
        <w:t xml:space="preserve">forecast </w:t>
      </w:r>
      <w:r>
        <w:t>growth in real gross state product (GSP)</w:t>
      </w:r>
      <w:r w:rsidRPr="00A714B9">
        <w:t xml:space="preserve"> </w:t>
      </w:r>
      <w:r>
        <w:t xml:space="preserve">and the level of nominal GSP, growth in </w:t>
      </w:r>
      <w:r w:rsidRPr="00A714B9">
        <w:t>employment</w:t>
      </w:r>
      <w:r>
        <w:t>,</w:t>
      </w:r>
      <w:r w:rsidRPr="00A714B9">
        <w:t xml:space="preserve"> the unemployment rate</w:t>
      </w:r>
      <w:r>
        <w:t>,</w:t>
      </w:r>
      <w:r w:rsidRPr="00A714B9">
        <w:t xml:space="preserve"> </w:t>
      </w:r>
      <w:r>
        <w:t xml:space="preserve">growth in </w:t>
      </w:r>
      <w:r w:rsidRPr="00A714B9">
        <w:t>wages</w:t>
      </w:r>
      <w:r>
        <w:t xml:space="preserve"> (as measured by the Wage Price Index, or WPI),</w:t>
      </w:r>
      <w:r w:rsidRPr="00A714B9">
        <w:t xml:space="preserve"> </w:t>
      </w:r>
      <w:r>
        <w:t xml:space="preserve">growth in </w:t>
      </w:r>
      <w:r w:rsidRPr="00A714B9">
        <w:t>consumer price</w:t>
      </w:r>
      <w:r>
        <w:t>s (as measured by the Melbourne Consumer Price Index, or CPI)</w:t>
      </w:r>
      <w:r w:rsidRPr="00A714B9">
        <w:t xml:space="preserve"> and population</w:t>
      </w:r>
      <w:r>
        <w:t xml:space="preserve"> growth</w:t>
      </w:r>
      <w:r w:rsidRPr="00A714B9">
        <w:t>.</w:t>
      </w:r>
    </w:p>
    <w:p w14:paraId="67C8A9E6" w14:textId="77777777" w:rsidR="00B3738A" w:rsidRDefault="00B3738A" w:rsidP="00B3738A">
      <w:r>
        <w:t>The aim of this paper is to help the reader understand the methods used by DTF to undertake macroeconomic forecasts.</w:t>
      </w:r>
    </w:p>
    <w:p w14:paraId="182AC2D6" w14:textId="77777777" w:rsidR="00B3738A" w:rsidRDefault="00B3738A" w:rsidP="00B3738A">
      <w:pPr>
        <w:pStyle w:val="Heading2"/>
      </w:pPr>
      <w:r>
        <w:t>Approach</w:t>
      </w:r>
    </w:p>
    <w:p w14:paraId="3B813CE5" w14:textId="77777777" w:rsidR="00B3738A" w:rsidRPr="004D6F0C" w:rsidRDefault="00B3738A" w:rsidP="00B3738A">
      <w:r w:rsidRPr="004D6F0C">
        <w:t xml:space="preserve">A number of methods and sources of information are employed to generate macroeconomic forecasts. These include consideration of recent and current recorded values, government and central bank policy announcements, econometric modelling, trends suggested by leading indicators, economic theory, industry and business liaison, insights provided by other forecasts, and the experience and judgement of DTF analysts. </w:t>
      </w:r>
    </w:p>
    <w:p w14:paraId="6809FD06" w14:textId="77777777" w:rsidR="00B3738A" w:rsidRPr="004D6F0C" w:rsidRDefault="00B3738A" w:rsidP="00B3738A">
      <w:r w:rsidRPr="004D6F0C">
        <w:t xml:space="preserve">The forecasting process is iterative. Many of the variables in </w:t>
      </w:r>
      <w:r>
        <w:t xml:space="preserve">model </w:t>
      </w:r>
      <w:r w:rsidRPr="004D6F0C">
        <w:t>equations are common</w:t>
      </w:r>
      <w:r>
        <w:t xml:space="preserve"> to several models</w:t>
      </w:r>
      <w:r w:rsidRPr="004D6F0C">
        <w:t>, and dependent variables in one model may be explanatory variables in others, requiring several rounds to ensure convergence. In the process other sources of external information and the judgement and experience of the forecasters are used.</w:t>
      </w:r>
    </w:p>
    <w:p w14:paraId="623CB53B" w14:textId="77777777" w:rsidR="00B3738A" w:rsidRPr="004D6F0C" w:rsidRDefault="00B3738A" w:rsidP="00B3738A">
      <w:r w:rsidRPr="004D6F0C">
        <w:t>There is a point in recent history where actuals for each of the variables to be forecast are known (notwithstanding that the Australian Bureau of Statistics (ABS) often revises published data). This information provides the starting point for the forecasts.</w:t>
      </w:r>
    </w:p>
    <w:p w14:paraId="4E018168" w14:textId="77777777" w:rsidR="00B3738A" w:rsidRDefault="00B3738A" w:rsidP="00B3738A">
      <w:r w:rsidRPr="004D6F0C">
        <w:t>The forecasts by the end of the forward estimates are anchored by long-run steady-state or trend values. These trend values are derived from economic theory and based on fundamental drivers.</w:t>
      </w:r>
      <w:r w:rsidRPr="004D6F0C">
        <w:rPr>
          <w:vertAlign w:val="superscript"/>
        </w:rPr>
        <w:footnoteReference w:id="1"/>
      </w:r>
      <w:r w:rsidRPr="004D6F0C">
        <w:t xml:space="preserve"> </w:t>
      </w:r>
    </w:p>
    <w:p w14:paraId="2ACE5EFB" w14:textId="77777777" w:rsidR="00B3738A" w:rsidRPr="00A714B9" w:rsidRDefault="00B3738A" w:rsidP="00B3738A">
      <w:r>
        <w:t xml:space="preserve">The methodology is reviewed before each forecasting round with new parameters in model equations calculated from updated data, or new model specifications are used. From time to time more extensive reviews of the forecasting process are undertaken. </w:t>
      </w:r>
    </w:p>
    <w:p w14:paraId="4A1E81C0" w14:textId="77777777" w:rsidR="00B3738A" w:rsidRDefault="00B3738A" w:rsidP="00B3738A">
      <w:r>
        <w:t>T</w:t>
      </w:r>
      <w:r w:rsidRPr="00A714B9">
        <w:t>he following</w:t>
      </w:r>
      <w:r>
        <w:t xml:space="preserve"> sections</w:t>
      </w:r>
      <w:r w:rsidRPr="00A714B9">
        <w:t xml:space="preserve"> describe the </w:t>
      </w:r>
      <w:r>
        <w:t xml:space="preserve">methods used to forecast each of the main components of GSP, the labour market, inflation, wages growth and population. Sources of </w:t>
      </w:r>
      <w:r w:rsidRPr="00A714B9">
        <w:t xml:space="preserve">data </w:t>
      </w:r>
      <w:r>
        <w:t xml:space="preserve">that are </w:t>
      </w:r>
      <w:r w:rsidRPr="00A714B9">
        <w:t xml:space="preserve">used </w:t>
      </w:r>
      <w:r>
        <w:t>to construct the models, and adjust for contemporaneous and other influences,</w:t>
      </w:r>
      <w:r w:rsidRPr="00A714B9">
        <w:t xml:space="preserve"> </w:t>
      </w:r>
      <w:r>
        <w:t>are also provided</w:t>
      </w:r>
      <w:r w:rsidRPr="00A714B9">
        <w:t>.</w:t>
      </w:r>
    </w:p>
    <w:p w14:paraId="0F646FEE" w14:textId="77777777" w:rsidR="00B3738A" w:rsidRDefault="00B3738A" w:rsidP="00B3738A">
      <w:pPr>
        <w:pStyle w:val="Heading2"/>
      </w:pPr>
      <w:r w:rsidRPr="00E0280B">
        <w:lastRenderedPageBreak/>
        <w:t>Gross</w:t>
      </w:r>
      <w:r>
        <w:t xml:space="preserve"> state product</w:t>
      </w:r>
    </w:p>
    <w:p w14:paraId="1B26B463" w14:textId="77777777" w:rsidR="00B3738A" w:rsidRDefault="00B3738A" w:rsidP="00B3738A">
      <w:r>
        <w:t xml:space="preserve">Real </w:t>
      </w:r>
      <w:r w:rsidRPr="00A714B9">
        <w:t xml:space="preserve">GSP is </w:t>
      </w:r>
      <w:r>
        <w:t>the sum of its expenditure components:</w:t>
      </w:r>
      <w:r w:rsidRPr="00A714B9">
        <w:t xml:space="preserve"> household consumption, dwelling investment and ownership transfer costs, business investment, </w:t>
      </w:r>
      <w:r>
        <w:t>government expenditure</w:t>
      </w:r>
      <w:r w:rsidRPr="00A714B9">
        <w:t xml:space="preserve">, net </w:t>
      </w:r>
      <w:r>
        <w:t xml:space="preserve">international </w:t>
      </w:r>
      <w:r w:rsidRPr="00A714B9">
        <w:t>trade and the balancing item</w:t>
      </w:r>
      <w:r>
        <w:t>. Each of the components is forecast separately and aggregated to form a forecast of real GSP.</w:t>
      </w:r>
    </w:p>
    <w:p w14:paraId="36E2F2E9" w14:textId="77777777" w:rsidR="00B3738A" w:rsidRDefault="00B3738A" w:rsidP="00B3738A">
      <w:r>
        <w:t>The trend value of real GSP is projected using estimates of the key long-run drivers of economic growth: population, workforce participation</w:t>
      </w:r>
      <w:r>
        <w:rPr>
          <w:rStyle w:val="FootnoteReference"/>
        </w:rPr>
        <w:footnoteReference w:id="2"/>
      </w:r>
      <w:r>
        <w:t xml:space="preserve"> and productivity.</w:t>
      </w:r>
    </w:p>
    <w:p w14:paraId="3B8DB048" w14:textId="77777777" w:rsidR="00B3738A" w:rsidRDefault="00B3738A" w:rsidP="00B3738A">
      <w:r>
        <w:t>The framework also employs a measure of growth in the price deflator for GSP. This, with the most recent actual value published by the ABS, enables the generation of forecasts of nominal GSP. The GSP deflator forecasts are informed by forecast movements in the CPI.</w:t>
      </w:r>
    </w:p>
    <w:p w14:paraId="45B0999D" w14:textId="77777777" w:rsidR="00B3738A" w:rsidRDefault="00B3738A" w:rsidP="00B3738A">
      <w:pPr>
        <w:pStyle w:val="Heading3NoNum"/>
        <w:ind w:left="0"/>
      </w:pPr>
      <w:r w:rsidRPr="00445614">
        <w:t xml:space="preserve">Household </w:t>
      </w:r>
      <w:r w:rsidRPr="00425838">
        <w:t>consumption</w:t>
      </w:r>
      <w:r w:rsidRPr="00445614">
        <w:t xml:space="preserve"> </w:t>
      </w:r>
    </w:p>
    <w:p w14:paraId="2302059C" w14:textId="77777777" w:rsidR="00B3738A" w:rsidRDefault="00B3738A" w:rsidP="00B3738A">
      <w:pPr>
        <w:pStyle w:val="Heading4NoNum"/>
        <w:ind w:left="0"/>
      </w:pPr>
      <w:r w:rsidRPr="0011095F">
        <w:t>Definition</w:t>
      </w:r>
    </w:p>
    <w:p w14:paraId="1F9E08E4" w14:textId="77777777" w:rsidR="00B3738A" w:rsidRDefault="00B3738A" w:rsidP="00B3738A">
      <w:r w:rsidRPr="00445614">
        <w:t>Household final consumption expenditure (consumption) consists of the expenditure</w:t>
      </w:r>
      <w:r>
        <w:t xml:space="preserve"> by households</w:t>
      </w:r>
      <w:r w:rsidRPr="00445614">
        <w:t xml:space="preserve">, including imputed expenditure, incurred by </w:t>
      </w:r>
      <w:r>
        <w:t>consuming</w:t>
      </w:r>
      <w:r w:rsidRPr="00445614">
        <w:t xml:space="preserve"> goods and services. </w:t>
      </w:r>
    </w:p>
    <w:p w14:paraId="0CC7D6CB" w14:textId="77777777" w:rsidR="00B3738A" w:rsidRDefault="00B3738A" w:rsidP="00B3738A">
      <w:pPr>
        <w:pStyle w:val="Heading4NoNum"/>
        <w:ind w:left="0"/>
      </w:pPr>
      <w:r>
        <w:t>Method</w:t>
      </w:r>
    </w:p>
    <w:p w14:paraId="6987D38E" w14:textId="77777777" w:rsidR="00B3738A" w:rsidRDefault="00B3738A" w:rsidP="00B3738A">
      <w:r>
        <w:t>Consumption forecasts are based primarily on econometric relationships with key drivers, augmented by consideration of recent performance of indicators.</w:t>
      </w:r>
    </w:p>
    <w:p w14:paraId="1ACBD611" w14:textId="77777777" w:rsidR="00B3738A" w:rsidRDefault="00B3738A" w:rsidP="00B3738A">
      <w:r>
        <w:t>The l</w:t>
      </w:r>
      <w:r w:rsidRPr="00DC4CB0">
        <w:t>ong</w:t>
      </w:r>
      <w:r>
        <w:noBreakHyphen/>
        <w:t>r</w:t>
      </w:r>
      <w:r w:rsidRPr="00DC4CB0">
        <w:t xml:space="preserve">un equilibrium level of </w:t>
      </w:r>
      <w:r>
        <w:t xml:space="preserve">real </w:t>
      </w:r>
      <w:r w:rsidRPr="00DC4CB0">
        <w:t>consumption</w:t>
      </w:r>
      <w:r>
        <w:t xml:space="preserve"> is determined</w:t>
      </w:r>
      <w:r w:rsidRPr="00DC4CB0">
        <w:t xml:space="preserve"> by</w:t>
      </w:r>
      <w:r w:rsidRPr="00741E80">
        <w:t xml:space="preserve"> </w:t>
      </w:r>
      <w:r>
        <w:t xml:space="preserve">assumptions about population growth, labour income (total real </w:t>
      </w:r>
      <w:r w:rsidRPr="00741E80">
        <w:t>compensation of employees</w:t>
      </w:r>
      <w:r>
        <w:t xml:space="preserve">), real </w:t>
      </w:r>
      <w:r w:rsidRPr="00741E80">
        <w:t xml:space="preserve">net worth </w:t>
      </w:r>
      <w:r>
        <w:t xml:space="preserve">and the </w:t>
      </w:r>
      <w:r w:rsidRPr="00741E80">
        <w:t>mortgage rate</w:t>
      </w:r>
      <w:r>
        <w:t>. In the short run, a regression model is used to forecast consumption, and includes retail sales and consumer sentiment.</w:t>
      </w:r>
    </w:p>
    <w:p w14:paraId="18DFF7BC" w14:textId="77777777" w:rsidR="00B3738A" w:rsidRDefault="00B3738A" w:rsidP="00B3738A">
      <w:r>
        <w:t xml:space="preserve">Household spending is positively related to labour income: all else equal, households will spend a share of their income, so growth in income leads to greater expenditure. Increases in household net worth are also linked with increased consumption for a given level of income.  </w:t>
      </w:r>
    </w:p>
    <w:p w14:paraId="632FAB8E" w14:textId="77777777" w:rsidR="00B3738A" w:rsidRDefault="00B3738A" w:rsidP="00B3738A">
      <w:r>
        <w:t>Household spending is inversely related to the mortgage rate. Lower mortgage rates imply lower interest repayments on loans, increasing disposable income and boosting expenditure.</w:t>
      </w:r>
    </w:p>
    <w:p w14:paraId="104D484A" w14:textId="77777777" w:rsidR="00170048" w:rsidRDefault="00B3738A" w:rsidP="00170048">
      <w:r>
        <w:t xml:space="preserve">The consumption forecasts are generated, then adjusted based on additional information including data on retail trade, monthly spending based on the ABS’ experimental </w:t>
      </w:r>
      <w:r>
        <w:rPr>
          <w:i/>
          <w:iCs/>
        </w:rPr>
        <w:t>Monthly Household Spending Indicator</w:t>
      </w:r>
      <w:r>
        <w:t>, consumer sentiment, household savings behaviour, the composition of recent consumption spending (e.g. on discretionary and non</w:t>
      </w:r>
      <w:r>
        <w:noBreakHyphen/>
        <w:t>discretionary goods and se</w:t>
      </w:r>
      <w:r w:rsidRPr="004D6F0C">
        <w:t>rvices), and government policy announcements.</w:t>
      </w:r>
    </w:p>
    <w:p w14:paraId="42D7C44D" w14:textId="77777777" w:rsidR="00170048" w:rsidRDefault="00B3738A" w:rsidP="00170048">
      <w:pPr>
        <w:rPr>
          <w:b/>
          <w:color w:val="4D4D4D"/>
        </w:rPr>
      </w:pPr>
      <w:r w:rsidRPr="007A42CD">
        <w:rPr>
          <w:b/>
          <w:color w:val="4D4D4D"/>
        </w:rPr>
        <w:t>Data sources</w:t>
      </w:r>
    </w:p>
    <w:p w14:paraId="232A1F83" w14:textId="77777777" w:rsidR="00170048" w:rsidRDefault="00B3738A" w:rsidP="00170048">
      <w:r w:rsidRPr="00C640AE">
        <w:t xml:space="preserve">Historical estimated resident population data is sourced from the ABS, </w:t>
      </w:r>
      <w:r w:rsidRPr="00C640AE">
        <w:rPr>
          <w:i/>
        </w:rPr>
        <w:t>Australian Demographic Statistics</w:t>
      </w:r>
      <w:r w:rsidRPr="00C640AE">
        <w:t xml:space="preserve"> (</w:t>
      </w:r>
      <w:r>
        <w:t>c</w:t>
      </w:r>
      <w:r w:rsidRPr="00C640AE">
        <w:t xml:space="preserve">atalogue 3101.0). Forecast ERP is sourced from population forecasts produced by the Macroeconomic Strategy team.  </w:t>
      </w:r>
    </w:p>
    <w:p w14:paraId="219B03D3" w14:textId="77777777" w:rsidR="00170048" w:rsidRDefault="00B3738A" w:rsidP="00B3738A">
      <w:r>
        <w:t xml:space="preserve">Historical real </w:t>
      </w:r>
      <w:r w:rsidRPr="00AA6586">
        <w:t xml:space="preserve">household consumption is the chain volume measure of Victorian household final consumption expenditure obtainable </w:t>
      </w:r>
      <w:r w:rsidRPr="00445614">
        <w:t>from ABS</w:t>
      </w:r>
      <w:r>
        <w:t>,</w:t>
      </w:r>
      <w:r w:rsidRPr="00445614">
        <w:t xml:space="preserve"> </w:t>
      </w:r>
      <w:r w:rsidRPr="00301B6C">
        <w:rPr>
          <w:i/>
        </w:rPr>
        <w:t>Australian National Accounts</w:t>
      </w:r>
      <w:r w:rsidRPr="00AA6586">
        <w:t xml:space="preserve">.  </w:t>
      </w:r>
    </w:p>
    <w:p w14:paraId="6C40282D" w14:textId="1AC8BA2D" w:rsidR="00B3738A" w:rsidRDefault="00B3738A" w:rsidP="00B3738A">
      <w:r>
        <w:lastRenderedPageBreak/>
        <w:t xml:space="preserve">Total compensation of employees is the only source of household income available on a quarterly basis at the state level.  Data are sourced from ABS, </w:t>
      </w:r>
      <w:r w:rsidRPr="00301B6C">
        <w:rPr>
          <w:i/>
        </w:rPr>
        <w:t>Australian National Accounts</w:t>
      </w:r>
      <w:r>
        <w:t xml:space="preserve">. Total compensation of employees is projected using the wage price index and employment forecasts (see below). </w:t>
      </w:r>
    </w:p>
    <w:p w14:paraId="7452487F" w14:textId="77777777" w:rsidR="00B3738A" w:rsidRPr="00AA6586" w:rsidRDefault="00B3738A" w:rsidP="00B3738A">
      <w:pPr>
        <w:jc w:val="both"/>
      </w:pPr>
      <w:r>
        <w:t>R</w:t>
      </w:r>
      <w:r w:rsidRPr="00AA6586">
        <w:t xml:space="preserve">eal </w:t>
      </w:r>
      <w:r>
        <w:t xml:space="preserve">Victorian </w:t>
      </w:r>
      <w:r w:rsidRPr="00AA6586">
        <w:t>compensation of employees is calculated as</w:t>
      </w:r>
      <w:r>
        <w:t xml:space="preserve"> Victorian </w:t>
      </w:r>
      <w:r w:rsidRPr="00AA6586">
        <w:t>compensation of employees divided by the Victorian implicit price deflator (IPD) for household consumption. The Victorian IPD for household consumption is derived by dividing Victorian nominal household consumption by Victorian real household consumption.</w:t>
      </w:r>
    </w:p>
    <w:p w14:paraId="13B41D9C" w14:textId="77777777" w:rsidR="00B3738A" w:rsidRDefault="00B3738A" w:rsidP="00B3738A">
      <w:pPr>
        <w:jc w:val="both"/>
      </w:pPr>
      <w:r w:rsidRPr="00AA6586">
        <w:t xml:space="preserve">Australian real household net worth is calculated as the difference between Australian household assets less liabilities divided by the Victorian implicit price deflator for household consumption. Data on the Australian household assets and liabilities </w:t>
      </w:r>
      <w:r>
        <w:t xml:space="preserve">are sourced from </w:t>
      </w:r>
      <w:r w:rsidRPr="00445614">
        <w:t>the R</w:t>
      </w:r>
      <w:r>
        <w:t>eserve Bank of Australia (R</w:t>
      </w:r>
      <w:r w:rsidRPr="00445614">
        <w:t>BA</w:t>
      </w:r>
      <w:r>
        <w:t>)</w:t>
      </w:r>
      <w:r w:rsidRPr="00445614">
        <w:t xml:space="preserve">, </w:t>
      </w:r>
      <w:r>
        <w:rPr>
          <w:i/>
        </w:rPr>
        <w:t>Household and Business Balance Sheets</w:t>
      </w:r>
      <w:r w:rsidRPr="00445614">
        <w:t xml:space="preserve">, </w:t>
      </w:r>
      <w:r>
        <w:t>T</w:t>
      </w:r>
      <w:r w:rsidRPr="00445614">
        <w:t xml:space="preserve">able </w:t>
      </w:r>
      <w:r>
        <w:t>E1</w:t>
      </w:r>
      <w:r w:rsidRPr="00445614">
        <w:t>.</w:t>
      </w:r>
      <w:r>
        <w:t xml:space="preserve"> </w:t>
      </w:r>
    </w:p>
    <w:p w14:paraId="7FE0ABAE" w14:textId="77777777" w:rsidR="00B3738A" w:rsidRPr="00DC1CC2" w:rsidRDefault="00B3738A" w:rsidP="00B3738A">
      <w:pPr>
        <w:jc w:val="both"/>
      </w:pPr>
      <w:r w:rsidRPr="00DC1CC2">
        <w:t xml:space="preserve">The mortgage rate is the standard variable loan rate that Australian banks set. Data on the standard variable loan rate is obtainable from the RBA, </w:t>
      </w:r>
      <w:r w:rsidRPr="00DC1CC2">
        <w:rPr>
          <w:i/>
        </w:rPr>
        <w:t>Indicator Lending Rates</w:t>
      </w:r>
      <w:r w:rsidRPr="00DC1CC2">
        <w:t>, Table F5.</w:t>
      </w:r>
    </w:p>
    <w:p w14:paraId="69273363" w14:textId="77777777" w:rsidR="00B3738A" w:rsidRPr="00DC1CC2" w:rsidRDefault="00B3738A" w:rsidP="00B3738A">
      <w:r w:rsidRPr="00DC1CC2">
        <w:t>The Victorian implicit price deflator for household consumption is projected based on consumer price index forecasts (see below).</w:t>
      </w:r>
    </w:p>
    <w:p w14:paraId="1FEB3C80" w14:textId="77777777" w:rsidR="00B3738A" w:rsidRPr="00DC1CC2" w:rsidRDefault="00B3738A" w:rsidP="00B3738A">
      <w:pPr>
        <w:pStyle w:val="Heading3NoNum"/>
        <w:ind w:left="0"/>
      </w:pPr>
      <w:r w:rsidRPr="00DC1CC2">
        <w:t xml:space="preserve">Private investment </w:t>
      </w:r>
    </w:p>
    <w:p w14:paraId="1E7CC4AE" w14:textId="77777777" w:rsidR="00B3738A" w:rsidRPr="00DC1CC2" w:rsidRDefault="00B3738A" w:rsidP="00B3738A">
      <w:pPr>
        <w:pStyle w:val="Heading4NoNum"/>
        <w:ind w:left="0"/>
      </w:pPr>
      <w:r w:rsidRPr="00DC1CC2">
        <w:t>Definitions</w:t>
      </w:r>
    </w:p>
    <w:p w14:paraId="33921A4F" w14:textId="77777777" w:rsidR="00B3738A" w:rsidRPr="00DC1CC2" w:rsidRDefault="00B3738A" w:rsidP="00B3738A">
      <w:r w:rsidRPr="00DC1CC2">
        <w:t>The term ‘private investment’ is used here as shorthand for the National Accounts category of private gross fixed capital formation. Private investment comprises dwelling investment, ownership transfer costs and business investment.</w:t>
      </w:r>
    </w:p>
    <w:p w14:paraId="07080D0A" w14:textId="77777777" w:rsidR="00B3738A" w:rsidRPr="00DC1CC2" w:rsidRDefault="00B3738A" w:rsidP="00B3738A">
      <w:pPr>
        <w:pStyle w:val="Heading3NoNum"/>
        <w:ind w:left="0"/>
      </w:pPr>
      <w:r w:rsidRPr="00DC1CC2">
        <w:t xml:space="preserve">Dwelling investment and ownership transfer costs </w:t>
      </w:r>
    </w:p>
    <w:p w14:paraId="5AE8DEEB" w14:textId="77777777" w:rsidR="00B3738A" w:rsidRPr="00DC1CC2" w:rsidRDefault="00B3738A" w:rsidP="00B3738A">
      <w:pPr>
        <w:pStyle w:val="Heading4NoNum"/>
        <w:ind w:left="0"/>
      </w:pPr>
      <w:r w:rsidRPr="00DC1CC2">
        <w:t>Definitions</w:t>
      </w:r>
    </w:p>
    <w:p w14:paraId="32BCD69B" w14:textId="77777777" w:rsidR="00B3738A" w:rsidRPr="00DC1CC2" w:rsidRDefault="00B3738A" w:rsidP="00B3738A">
      <w:r w:rsidRPr="00DC1CC2">
        <w:t xml:space="preserve">Dwelling investment is the value of acquisitions of new dwellings, home improvements (alterations and additions), and conversions from non-dwellings to dwellings (as defined by the ABS, </w:t>
      </w:r>
      <w:r w:rsidRPr="00DC1CC2">
        <w:rPr>
          <w:i/>
        </w:rPr>
        <w:t>Australian System of National Accounts: Concepts, Sources and Methods</w:t>
      </w:r>
      <w:r w:rsidRPr="00DC1CC2">
        <w:t>,</w:t>
      </w:r>
      <w:r>
        <w:t xml:space="preserve"> </w:t>
      </w:r>
      <w:r w:rsidRPr="00DC1CC2">
        <w:t xml:space="preserve">2020-21 financial year). </w:t>
      </w:r>
    </w:p>
    <w:p w14:paraId="1181CE1B" w14:textId="77777777" w:rsidR="00B3738A" w:rsidRPr="00DC1CC2" w:rsidRDefault="00B3738A" w:rsidP="00B3738A">
      <w:r w:rsidRPr="00DC1CC2">
        <w:t xml:space="preserve">OTC consist of fees paid to lawyers; fees and commissions paid to real estate agents and auctioneers; stamp duty; title office charges; and local government charges (as defined by ABS, </w:t>
      </w:r>
      <w:r w:rsidRPr="00DC1CC2">
        <w:rPr>
          <w:i/>
        </w:rPr>
        <w:t>Australian System of National Accounts: Concepts, Sources and Methods, 2020-21 financial year</w:t>
      </w:r>
      <w:r w:rsidRPr="00DC1CC2">
        <w:t xml:space="preserve">). </w:t>
      </w:r>
    </w:p>
    <w:p w14:paraId="3BCC9476" w14:textId="77777777" w:rsidR="00B3738A" w:rsidRPr="00DC1CC2" w:rsidRDefault="00B3738A" w:rsidP="00B3738A">
      <w:pPr>
        <w:pStyle w:val="Heading4NoNum"/>
        <w:ind w:left="0"/>
      </w:pPr>
      <w:r w:rsidRPr="00DC1CC2">
        <w:t xml:space="preserve">Method </w:t>
      </w:r>
    </w:p>
    <w:p w14:paraId="3268449D" w14:textId="77777777" w:rsidR="00B3738A" w:rsidRPr="00DC1CC2" w:rsidRDefault="00B3738A" w:rsidP="00B3738A">
      <w:r w:rsidRPr="00DC1CC2">
        <w:t>Dwelling investment is forecast using an average of several econometric models, comprising error</w:t>
      </w:r>
      <w:r>
        <w:noBreakHyphen/>
      </w:r>
      <w:r w:rsidRPr="00DC1CC2">
        <w:t>correction and semi-structural specifications.</w:t>
      </w:r>
    </w:p>
    <w:p w14:paraId="651D1B64" w14:textId="77777777" w:rsidR="00B3738A" w:rsidRPr="00DC1CC2" w:rsidRDefault="00B3738A" w:rsidP="00B3738A">
      <w:r w:rsidRPr="00DC1CC2">
        <w:t>The error-correction models use demand and supply-side factors such as Melbourne established house prices and dwelling approvals. An increase in the residential property price index is expected to lead to an increase in dwelling investment. The intuition for this is that when potential house builders see the price of established houses rising, they will be encouraged to make an investment in housing. There will be immediate effects, but depending on the characteristics of the households, there will also be lagged effects to account for the time taken for households to obtain finance, get building permits approved, select builders and other requirements before the full impact of house prices start to flow through to investment. Dwelling approvals is a leading indicator for supply, providing an indication of the level of building activity in the pipeline. The semi-structural model uses dwelling approvals which are forecast and then mapped to dwelling investment.</w:t>
      </w:r>
    </w:p>
    <w:p w14:paraId="28B0BBCC" w14:textId="77777777" w:rsidR="00B3738A" w:rsidRPr="00DC1CC2" w:rsidRDefault="00B3738A" w:rsidP="00B3738A">
      <w:r w:rsidRPr="00DC1CC2">
        <w:lastRenderedPageBreak/>
        <w:t>In the long run, dwelling investment is largely driven by demographic factors. An increase in the population leads to an increase in dwelling investment, due to the related increase in demand for housing. A fall in average household size implies an increase in the number of households and, consequently, in the number of houses.</w:t>
      </w:r>
    </w:p>
    <w:p w14:paraId="1F214D3D" w14:textId="77777777" w:rsidR="00B3738A" w:rsidRPr="00DC1CC2" w:rsidRDefault="00B3738A" w:rsidP="00B3738A">
      <w:r w:rsidRPr="00DC1CC2">
        <w:t>The ownership transfer cost forecasts are based on consideration of recent data, judgement and econometric modelling. The econometric model is a simple linear relationship between the volume of ownership transfer costs</w:t>
      </w:r>
      <w:r w:rsidRPr="00DC1CC2" w:rsidDel="00DD6940">
        <w:t xml:space="preserve"> </w:t>
      </w:r>
      <w:r w:rsidRPr="00DC1CC2">
        <w:t>and the volume of land transfer duty transactions. An increase in land transfer duty volumes will lead to both concurrent and lagged increases in ownership transfer costs. The lagged response possibly reflects real estate agents charging and receiving fees sometime after a property transaction is finalised.</w:t>
      </w:r>
    </w:p>
    <w:p w14:paraId="5B9CE59D" w14:textId="77777777" w:rsidR="00B3738A" w:rsidRPr="00DC1CC2" w:rsidRDefault="00B3738A" w:rsidP="00B3738A">
      <w:pPr>
        <w:pStyle w:val="Heading4NoNum"/>
        <w:ind w:left="0"/>
      </w:pPr>
      <w:r w:rsidRPr="00DC1CC2">
        <w:t xml:space="preserve">Data sources </w:t>
      </w:r>
    </w:p>
    <w:p w14:paraId="2D21AAAD" w14:textId="77777777" w:rsidR="00B3738A" w:rsidRPr="00DC1CC2" w:rsidRDefault="00B3738A" w:rsidP="00B3738A">
      <w:r w:rsidRPr="00DC1CC2">
        <w:t xml:space="preserve">Dwelling investment for Victoria is sourced from ABS, </w:t>
      </w:r>
      <w:r w:rsidRPr="00DC1CC2">
        <w:rPr>
          <w:i/>
        </w:rPr>
        <w:t>Australian National Accounts</w:t>
      </w:r>
      <w:r w:rsidRPr="00DC1CC2">
        <w:t xml:space="preserve">. </w:t>
      </w:r>
    </w:p>
    <w:p w14:paraId="7F9D853D" w14:textId="77777777" w:rsidR="00B3738A" w:rsidRPr="00DC1CC2" w:rsidRDefault="00B3738A" w:rsidP="00B3738A">
      <w:r w:rsidRPr="00DC1CC2">
        <w:t xml:space="preserve">The residential property price index for Melbourne is from the CoreLogic Hedonic Home Value Index. The use of a hedonic series is useful in overcoming the issue of compositional bias associated with median price and repeat sales measures. </w:t>
      </w:r>
    </w:p>
    <w:p w14:paraId="590D5F8F" w14:textId="77777777" w:rsidR="00B3738A" w:rsidRPr="00DC1CC2" w:rsidRDefault="00B3738A" w:rsidP="00B3738A">
      <w:r w:rsidRPr="00DC1CC2">
        <w:t xml:space="preserve">Dwelling approvals for Victoria are sourced from ABS, </w:t>
      </w:r>
      <w:r w:rsidRPr="00DC1CC2">
        <w:rPr>
          <w:i/>
        </w:rPr>
        <w:t xml:space="preserve">Building </w:t>
      </w:r>
      <w:r w:rsidRPr="00DC1CC2">
        <w:rPr>
          <w:i/>
          <w:iCs/>
        </w:rPr>
        <w:t>Approvals</w:t>
      </w:r>
      <w:r w:rsidRPr="00DC1CC2">
        <w:t xml:space="preserve">. </w:t>
      </w:r>
    </w:p>
    <w:p w14:paraId="7117C817" w14:textId="77777777" w:rsidR="00B3738A" w:rsidRDefault="00B3738A" w:rsidP="00B3738A">
      <w:r w:rsidRPr="00DC1CC2">
        <w:t xml:space="preserve">Ownership transfer costs for Victoria are sourced from ABS, </w:t>
      </w:r>
      <w:r w:rsidRPr="00DC1CC2">
        <w:rPr>
          <w:i/>
        </w:rPr>
        <w:t>Australian National</w:t>
      </w:r>
      <w:r w:rsidRPr="004C4C1C">
        <w:rPr>
          <w:i/>
        </w:rPr>
        <w:t xml:space="preserve"> Accounts</w:t>
      </w:r>
      <w:r>
        <w:t>. Land transfer duty volumes are sourced from the in</w:t>
      </w:r>
      <w:r>
        <w:noBreakHyphen/>
        <w:t xml:space="preserve">house land transfer duty model used for tax revenue forecasting. </w:t>
      </w:r>
    </w:p>
    <w:p w14:paraId="3863FDB6" w14:textId="77777777" w:rsidR="00B3738A" w:rsidRDefault="00B3738A" w:rsidP="00B3738A">
      <w:pPr>
        <w:pStyle w:val="Heading3NoNum"/>
        <w:ind w:left="0"/>
      </w:pPr>
      <w:r>
        <w:t>B</w:t>
      </w:r>
      <w:r w:rsidRPr="00484131">
        <w:t>usiness investment</w:t>
      </w:r>
    </w:p>
    <w:p w14:paraId="6F09038F" w14:textId="77777777" w:rsidR="00B3738A" w:rsidRDefault="00B3738A" w:rsidP="00B3738A">
      <w:pPr>
        <w:pStyle w:val="Heading4NoNum"/>
        <w:ind w:left="0"/>
      </w:pPr>
      <w:r>
        <w:t>Definition</w:t>
      </w:r>
    </w:p>
    <w:p w14:paraId="47DA79FD" w14:textId="77777777" w:rsidR="00B3738A" w:rsidRDefault="00B3738A" w:rsidP="00B3738A">
      <w:pPr>
        <w:rPr>
          <w:color w:val="000000"/>
        </w:rPr>
      </w:pPr>
      <w:r>
        <w:t>B</w:t>
      </w:r>
      <w:r w:rsidRPr="00EB21CF">
        <w:t>usiness investment comprises four components</w:t>
      </w:r>
      <w:r>
        <w:t>:</w:t>
      </w:r>
      <w:r w:rsidRPr="00314267">
        <w:t xml:space="preserve"> </w:t>
      </w:r>
      <w:r w:rsidRPr="00EB21CF">
        <w:t>non</w:t>
      </w:r>
      <w:r w:rsidRPr="00EB21CF">
        <w:noBreakHyphen/>
        <w:t>dwelling construction</w:t>
      </w:r>
      <w:r>
        <w:t>, machinery and equipment</w:t>
      </w:r>
      <w:r w:rsidRPr="00EB21CF">
        <w:t>, intellectual property products</w:t>
      </w:r>
      <w:r>
        <w:t>,</w:t>
      </w:r>
      <w:r w:rsidRPr="00EB21CF">
        <w:rPr>
          <w:color w:val="000000"/>
        </w:rPr>
        <w:t xml:space="preserve"> </w:t>
      </w:r>
      <w:r w:rsidRPr="00EB21CF">
        <w:t xml:space="preserve">and </w:t>
      </w:r>
      <w:r>
        <w:t>biological cultivated resources</w:t>
      </w:r>
      <w:r w:rsidRPr="00EB21CF">
        <w:rPr>
          <w:color w:val="000000"/>
        </w:rPr>
        <w:t>.</w:t>
      </w:r>
    </w:p>
    <w:p w14:paraId="2386AE43" w14:textId="77777777" w:rsidR="00B3738A" w:rsidRDefault="00B3738A" w:rsidP="00B3738A">
      <w:r w:rsidRPr="00005224">
        <w:t>Non</w:t>
      </w:r>
      <w:r>
        <w:noBreakHyphen/>
      </w:r>
      <w:r w:rsidRPr="00005224">
        <w:t>dwelling construction contributes significantly to the volatility of business investment and reflects the lumpy nature of major long</w:t>
      </w:r>
      <w:r>
        <w:noBreakHyphen/>
      </w:r>
      <w:r w:rsidRPr="00005224">
        <w:t>term projects</w:t>
      </w:r>
      <w:r>
        <w:t>, while m</w:t>
      </w:r>
      <w:r w:rsidRPr="00005224">
        <w:t xml:space="preserve">achinery and equipment investment is </w:t>
      </w:r>
      <w:r>
        <w:t>relatively</w:t>
      </w:r>
      <w:r w:rsidRPr="00005224">
        <w:t xml:space="preserve"> short</w:t>
      </w:r>
      <w:r>
        <w:noBreakHyphen/>
      </w:r>
      <w:r w:rsidRPr="00005224">
        <w:t>term in nature</w:t>
      </w:r>
      <w:r>
        <w:t xml:space="preserve"> and can therefore also exhibit significant volatility</w:t>
      </w:r>
      <w:r w:rsidRPr="00005224">
        <w:t>. Intellectual property products exhibit</w:t>
      </w:r>
      <w:r>
        <w:t xml:space="preserve"> relatively</w:t>
      </w:r>
      <w:r w:rsidRPr="00005224">
        <w:t xml:space="preserve"> stable growth over time.</w:t>
      </w:r>
    </w:p>
    <w:p w14:paraId="00D80188" w14:textId="77777777" w:rsidR="00B3738A" w:rsidRDefault="00B3738A" w:rsidP="00B3738A">
      <w:pPr>
        <w:pStyle w:val="Heading4NoNum"/>
        <w:ind w:left="0"/>
        <w:rPr>
          <w:color w:val="000000"/>
        </w:rPr>
      </w:pPr>
      <w:r>
        <w:t>Method</w:t>
      </w:r>
    </w:p>
    <w:p w14:paraId="79BF72EE" w14:textId="77777777" w:rsidR="00B3738A" w:rsidRDefault="00B3738A" w:rsidP="00B3738A">
      <w:pPr>
        <w:rPr>
          <w:color w:val="000000"/>
        </w:rPr>
      </w:pPr>
      <w:r w:rsidRPr="00005224">
        <w:t xml:space="preserve">Victorian business investment is forecast using a </w:t>
      </w:r>
      <w:r>
        <w:t>combination of methods, including the output of an econometric model modified with adjustments informed by partial indicators and qualitative analysis.</w:t>
      </w:r>
    </w:p>
    <w:p w14:paraId="40A8FAF7" w14:textId="77777777" w:rsidR="00B3738A" w:rsidRDefault="00B3738A" w:rsidP="00B3738A">
      <w:r>
        <w:t>Econometric analysis is undertaken with a single equation ordinary least squares model. Business</w:t>
      </w:r>
      <w:r w:rsidRPr="00005224">
        <w:t xml:space="preserve"> investment </w:t>
      </w:r>
      <w:r>
        <w:t xml:space="preserve">forecasts are explained by </w:t>
      </w:r>
      <w:r w:rsidRPr="00005224">
        <w:t xml:space="preserve">changes to the </w:t>
      </w:r>
      <w:r>
        <w:t>lending margin</w:t>
      </w:r>
      <w:r w:rsidRPr="00005224">
        <w:t xml:space="preserve"> for invest</w:t>
      </w:r>
      <w:r>
        <w:t>ment</w:t>
      </w:r>
      <w:r w:rsidRPr="00005224">
        <w:t xml:space="preserve"> in Australian busines</w:t>
      </w:r>
      <w:r>
        <w:t xml:space="preserve">s and </w:t>
      </w:r>
      <w:r w:rsidRPr="00005224">
        <w:t>movements i</w:t>
      </w:r>
      <w:r>
        <w:t>n the risk</w:t>
      </w:r>
      <w:r>
        <w:noBreakHyphen/>
        <w:t xml:space="preserve">free cost of capital (the cash rate). Victorian business conditions </w:t>
      </w:r>
      <w:r w:rsidRPr="00005224">
        <w:t>and historical levels of Victorian business investment</w:t>
      </w:r>
      <w:r>
        <w:t xml:space="preserve"> are the other explanatory variables.</w:t>
      </w:r>
    </w:p>
    <w:p w14:paraId="2DB0A754" w14:textId="77777777" w:rsidR="00B3738A" w:rsidRDefault="00B3738A" w:rsidP="00B3738A">
      <w:r w:rsidRPr="00EB21CF">
        <w:t xml:space="preserve">The lending margin is the difference between </w:t>
      </w:r>
      <w:r>
        <w:t xml:space="preserve">the </w:t>
      </w:r>
      <w:r w:rsidRPr="00EB21CF">
        <w:t>cost of borrowing for a small business and the risk</w:t>
      </w:r>
      <w:r w:rsidRPr="00EB21CF">
        <w:noBreakHyphen/>
        <w:t>free rate</w:t>
      </w:r>
      <w:r>
        <w:t xml:space="preserve"> of return</w:t>
      </w:r>
      <w:r w:rsidRPr="00EB21CF">
        <w:t>. The small business weighted</w:t>
      </w:r>
      <w:r w:rsidRPr="00EB21CF">
        <w:noBreakHyphen/>
        <w:t>average rate on credit outstanding is sourced from the RBA and the official cash rate is used</w:t>
      </w:r>
      <w:r>
        <w:t xml:space="preserve"> as a proxy for </w:t>
      </w:r>
      <w:r w:rsidRPr="00EB21CF">
        <w:t>the risk</w:t>
      </w:r>
      <w:r w:rsidRPr="00EB21CF">
        <w:noBreakHyphen/>
        <w:t>free cost of capital. A decrease in the lending margin indicates that lenders require a lower rate of return to invest in Australian business</w:t>
      </w:r>
      <w:r w:rsidRPr="00005224">
        <w:t>. Lower required rates of return will have a positive effect on business investment</w:t>
      </w:r>
      <w:r>
        <w:t>. A</w:t>
      </w:r>
      <w:r w:rsidRPr="00005224">
        <w:t xml:space="preserve"> decrease in the official cash rate </w:t>
      </w:r>
      <w:r>
        <w:t>leads to</w:t>
      </w:r>
      <w:r w:rsidRPr="00005224">
        <w:t xml:space="preserve"> lower borrowing costs, </w:t>
      </w:r>
      <w:r>
        <w:t xml:space="preserve">and positively affects </w:t>
      </w:r>
      <w:r w:rsidRPr="00005224">
        <w:t xml:space="preserve">business investment. </w:t>
      </w:r>
    </w:p>
    <w:p w14:paraId="6D1013EF" w14:textId="77777777" w:rsidR="00B3738A" w:rsidRDefault="00B3738A" w:rsidP="00B3738A">
      <w:r w:rsidRPr="00005224">
        <w:t xml:space="preserve">When the economy is performing well and </w:t>
      </w:r>
      <w:r>
        <w:t>business conditions are positive</w:t>
      </w:r>
      <w:r w:rsidRPr="00005224">
        <w:t xml:space="preserve">, business investment tends to grow. Survey data from </w:t>
      </w:r>
      <w:r>
        <w:t>the National Australia Bank (</w:t>
      </w:r>
      <w:r w:rsidRPr="00005224">
        <w:t>NAB</w:t>
      </w:r>
      <w:r>
        <w:t>)</w:t>
      </w:r>
      <w:r w:rsidRPr="00005224">
        <w:t xml:space="preserve"> is used as the measure</w:t>
      </w:r>
      <w:r>
        <w:t xml:space="preserve"> of</w:t>
      </w:r>
      <w:r w:rsidRPr="00005224">
        <w:t xml:space="preserve"> </w:t>
      </w:r>
      <w:r>
        <w:t>business</w:t>
      </w:r>
      <w:r w:rsidRPr="00005224">
        <w:t xml:space="preserve"> </w:t>
      </w:r>
      <w:r>
        <w:t xml:space="preserve">conditions in Victoria. </w:t>
      </w:r>
    </w:p>
    <w:p w14:paraId="1CD9B089" w14:textId="77777777" w:rsidR="00B3738A" w:rsidRDefault="00B3738A" w:rsidP="00B3738A">
      <w:r>
        <w:lastRenderedPageBreak/>
        <w:t>A</w:t>
      </w:r>
      <w:r w:rsidRPr="00005224">
        <w:t xml:space="preserve"> large component of business investment is long</w:t>
      </w:r>
      <w:r>
        <w:noBreakHyphen/>
      </w:r>
      <w:r w:rsidRPr="00005224">
        <w:t>term, so business investment in the previous quarter is correlated with current levels of business investment.</w:t>
      </w:r>
      <w:r>
        <w:t xml:space="preserve"> </w:t>
      </w:r>
      <w:r w:rsidRPr="00005224">
        <w:t>Investment inertia is included in the form of last quarter's growth in Victorian business investment.</w:t>
      </w:r>
    </w:p>
    <w:p w14:paraId="66564338" w14:textId="77777777" w:rsidR="00B3738A" w:rsidRDefault="00B3738A" w:rsidP="00B3738A">
      <w:r w:rsidRPr="00005224">
        <w:t xml:space="preserve">Because business investment is highly volatile and there are limited explanatory variables of statistical significance, </w:t>
      </w:r>
      <w:r>
        <w:t>DTF</w:t>
      </w:r>
      <w:r w:rsidRPr="00005224">
        <w:t xml:space="preserve"> use</w:t>
      </w:r>
      <w:r>
        <w:t>s</w:t>
      </w:r>
      <w:r w:rsidRPr="00005224">
        <w:t xml:space="preserve"> a number of other indicators to inform the </w:t>
      </w:r>
      <w:r>
        <w:t>forecast</w:t>
      </w:r>
      <w:r w:rsidRPr="00005224">
        <w:t>s. These include</w:t>
      </w:r>
      <w:r w:rsidDel="001D0A06">
        <w:t xml:space="preserve"> </w:t>
      </w:r>
      <w:r>
        <w:t>business capacity</w:t>
      </w:r>
      <w:r w:rsidRPr="00005224">
        <w:t xml:space="preserve"> utilisation (from </w:t>
      </w:r>
      <w:r>
        <w:t xml:space="preserve">the </w:t>
      </w:r>
      <w:r w:rsidRPr="00005224">
        <w:t xml:space="preserve">NAB </w:t>
      </w:r>
      <w:r>
        <w:t xml:space="preserve">business </w:t>
      </w:r>
      <w:r w:rsidRPr="00005224">
        <w:t>survey), investment intentions information (from the D</w:t>
      </w:r>
      <w:r>
        <w:t>eloitte Access Economics</w:t>
      </w:r>
      <w:r w:rsidRPr="00005224">
        <w:t xml:space="preserve"> </w:t>
      </w:r>
      <w:r w:rsidRPr="00301B6C">
        <w:rPr>
          <w:i/>
        </w:rPr>
        <w:t>Investment Monitor</w:t>
      </w:r>
      <w:r w:rsidRPr="00005224">
        <w:t xml:space="preserve">), survey data about profitability (from NAB </w:t>
      </w:r>
      <w:r>
        <w:t xml:space="preserve">business </w:t>
      </w:r>
      <w:r w:rsidRPr="00005224">
        <w:t>survey)</w:t>
      </w:r>
      <w:r>
        <w:t>, building activity (from ABS),</w:t>
      </w:r>
      <w:r w:rsidRPr="00005224">
        <w:t xml:space="preserve"> </w:t>
      </w:r>
      <w:r>
        <w:t>the ABS survey of investment intentions (</w:t>
      </w:r>
      <w:r w:rsidRPr="00C919A8">
        <w:rPr>
          <w:i/>
          <w:iCs/>
        </w:rPr>
        <w:t>Private New Capital Expenditure and Expected Expenditure, Australia</w:t>
      </w:r>
      <w:r>
        <w:t xml:space="preserve">) </w:t>
      </w:r>
      <w:r w:rsidRPr="004D6F0C">
        <w:t>and information from business liaison.</w:t>
      </w:r>
      <w:r>
        <w:t xml:space="preserve"> </w:t>
      </w:r>
    </w:p>
    <w:p w14:paraId="165DB82D" w14:textId="77777777" w:rsidR="00B3738A" w:rsidRDefault="00B3738A" w:rsidP="00B3738A">
      <w:r w:rsidRPr="00CA1D0D">
        <w:t xml:space="preserve">The </w:t>
      </w:r>
      <w:r>
        <w:t xml:space="preserve">trend growth rate of </w:t>
      </w:r>
      <w:r w:rsidRPr="00CA1D0D">
        <w:t xml:space="preserve">business investment </w:t>
      </w:r>
      <w:r>
        <w:t>is informed by the</w:t>
      </w:r>
      <w:r w:rsidRPr="00CA1D0D">
        <w:t xml:space="preserve"> historical average</w:t>
      </w:r>
      <w:r>
        <w:t xml:space="preserve"> and the projected trend growth of the economy. </w:t>
      </w:r>
    </w:p>
    <w:p w14:paraId="246F615A" w14:textId="77777777" w:rsidR="00B3738A" w:rsidRDefault="00B3738A" w:rsidP="00B3738A">
      <w:pPr>
        <w:pStyle w:val="Heading4NoNum"/>
        <w:ind w:left="0"/>
      </w:pPr>
      <w:r>
        <w:t>Data sources</w:t>
      </w:r>
    </w:p>
    <w:p w14:paraId="5FF68CB7" w14:textId="77777777" w:rsidR="00B3738A" w:rsidRDefault="00B3738A" w:rsidP="00B3738A">
      <w:r>
        <w:t>Business investment</w:t>
      </w:r>
      <w:r w:rsidRPr="00033F20">
        <w:t xml:space="preserve"> data are sourced from ABS, </w:t>
      </w:r>
      <w:r w:rsidRPr="004C4C1C">
        <w:rPr>
          <w:i/>
        </w:rPr>
        <w:t>Australian National Accounts</w:t>
      </w:r>
      <w:r>
        <w:t>; o</w:t>
      </w:r>
      <w:r w:rsidRPr="00005224">
        <w:t>fficial interest rates</w:t>
      </w:r>
      <w:r>
        <w:t xml:space="preserve"> are obtained from the RBA; and</w:t>
      </w:r>
      <w:r w:rsidRPr="00005224">
        <w:t xml:space="preserve"> </w:t>
      </w:r>
      <w:r>
        <w:t xml:space="preserve">data on the </w:t>
      </w:r>
      <w:r w:rsidRPr="00005224">
        <w:t>cost of borrowing for small businesses</w:t>
      </w:r>
      <w:r>
        <w:t xml:space="preserve"> are obtained from the RBA,</w:t>
      </w:r>
      <w:r w:rsidRPr="00445614">
        <w:t xml:space="preserve"> </w:t>
      </w:r>
      <w:r w:rsidRPr="00C66CA2">
        <w:rPr>
          <w:i/>
        </w:rPr>
        <w:t>Indicator Lending Rates</w:t>
      </w:r>
      <w:r w:rsidRPr="00445614">
        <w:t xml:space="preserve">, </w:t>
      </w:r>
      <w:r>
        <w:t>T</w:t>
      </w:r>
      <w:r w:rsidRPr="00445614">
        <w:t xml:space="preserve">able </w:t>
      </w:r>
      <w:r>
        <w:t xml:space="preserve">F5. Business conditions are obtained from the NAB Monthly Business Survey </w:t>
      </w:r>
      <w:r w:rsidRPr="00005224">
        <w:t>(</w:t>
      </w:r>
      <w:r>
        <w:t>available on subscription</w:t>
      </w:r>
      <w:r w:rsidRPr="00005224">
        <w:t>).</w:t>
      </w:r>
    </w:p>
    <w:p w14:paraId="10812C37" w14:textId="77777777" w:rsidR="00B3738A" w:rsidRDefault="00B3738A" w:rsidP="00B3738A">
      <w:pPr>
        <w:pStyle w:val="Heading3NoNum"/>
        <w:ind w:left="0"/>
      </w:pPr>
      <w:r w:rsidRPr="00E0280B">
        <w:t>Government</w:t>
      </w:r>
      <w:r>
        <w:t xml:space="preserve"> expenditure</w:t>
      </w:r>
    </w:p>
    <w:p w14:paraId="4689E464" w14:textId="77777777" w:rsidR="00B3738A" w:rsidRDefault="00B3738A" w:rsidP="00B3738A">
      <w:pPr>
        <w:pStyle w:val="Heading4NoNum"/>
        <w:ind w:left="0"/>
      </w:pPr>
      <w:r>
        <w:t>Definition</w:t>
      </w:r>
    </w:p>
    <w:p w14:paraId="330BA2D3" w14:textId="77777777" w:rsidR="00B3738A" w:rsidRDefault="00B3738A" w:rsidP="00B3738A">
      <w:r>
        <w:t>Government expenditure (p</w:t>
      </w:r>
      <w:r w:rsidRPr="00005224">
        <w:t>ublic final demand</w:t>
      </w:r>
      <w:r>
        <w:t>)</w:t>
      </w:r>
      <w:r w:rsidRPr="00005224">
        <w:t xml:space="preserve"> represents activity generated by various levels of government (Commonwealth, </w:t>
      </w:r>
      <w:r>
        <w:t>s</w:t>
      </w:r>
      <w:r w:rsidRPr="00005224">
        <w:t xml:space="preserve">tate and </w:t>
      </w:r>
      <w:r>
        <w:t>l</w:t>
      </w:r>
      <w:r w:rsidRPr="00005224">
        <w:t>ocal) within the economy through its consumption of goods and services and gross fixed capital formation (i.e., investment).</w:t>
      </w:r>
    </w:p>
    <w:p w14:paraId="607251F7" w14:textId="77777777" w:rsidR="00B3738A" w:rsidRDefault="00B3738A" w:rsidP="00B3738A">
      <w:pPr>
        <w:pStyle w:val="Heading4NoNum"/>
        <w:ind w:left="0"/>
      </w:pPr>
      <w:r>
        <w:t>Method</w:t>
      </w:r>
    </w:p>
    <w:p w14:paraId="1CBF5E5A" w14:textId="77777777" w:rsidR="00B3738A" w:rsidRDefault="00B3738A" w:rsidP="00B3738A">
      <w:r>
        <w:t xml:space="preserve">Public final demand forecasts are based on announced policy and spending intentions of the Commonwealth Government, and </w:t>
      </w:r>
      <w:r w:rsidRPr="004D6F0C">
        <w:t>Victorian Government spending commitments in the current budget.</w:t>
      </w:r>
      <w:r>
        <w:t xml:space="preserve"> The forecasts are informed by, but not limited to, policy announcements, election commitments, industry intelligence, information from within DTF and financial information in budget documents. This information is used to formulate an outlook for likely future government expenditure.</w:t>
      </w:r>
    </w:p>
    <w:p w14:paraId="74937291" w14:textId="77777777" w:rsidR="00B3738A" w:rsidRDefault="00B3738A" w:rsidP="00B3738A">
      <w:r>
        <w:t>In the near term, proxies for ABS components of government expenditure are constructed from the latest ABS data and published financial statements in the latest available budget or budget update for the Commonwealth and Victorian governments. The proxies are used, along with forecasts of population growth and other information about government spending intentions, to inform the growth rate forecasts.</w:t>
      </w:r>
    </w:p>
    <w:p w14:paraId="579F16A4" w14:textId="77777777" w:rsidR="00B3738A" w:rsidRDefault="00B3738A" w:rsidP="00B3738A">
      <w:r>
        <w:t>Later in the forward estimates, the trend growth rate dominates the forecast. The trend growth rate of government expenditure is estimated to correspond closely to the trend growth rate of GSP.</w:t>
      </w:r>
    </w:p>
    <w:p w14:paraId="0D34760F" w14:textId="77777777" w:rsidR="00B3738A" w:rsidRDefault="00B3738A" w:rsidP="00B3738A">
      <w:pPr>
        <w:pStyle w:val="Heading4NoNum"/>
        <w:ind w:left="0"/>
      </w:pPr>
      <w:r>
        <w:t>Data sources</w:t>
      </w:r>
    </w:p>
    <w:p w14:paraId="30A1E72E" w14:textId="77777777" w:rsidR="00B3738A" w:rsidRDefault="00B3738A" w:rsidP="00B3738A">
      <w:r>
        <w:t>Forecasts by governments of their own expenditure – as contained in the latest published budget and budget update documents – are an important source of information for estimating public demand.</w:t>
      </w:r>
      <w:r w:rsidRPr="0045369B">
        <w:rPr>
          <w:highlight w:val="yellow"/>
        </w:rPr>
        <w:t xml:space="preserve"> </w:t>
      </w:r>
    </w:p>
    <w:p w14:paraId="4E2E9F5C" w14:textId="77777777" w:rsidR="00B3738A" w:rsidRDefault="00B3738A" w:rsidP="00B3738A">
      <w:r>
        <w:t xml:space="preserve">Annual government expenditure is obtained from ABS, </w:t>
      </w:r>
      <w:r w:rsidRPr="003F09CD">
        <w:rPr>
          <w:i/>
        </w:rPr>
        <w:t>Australian National Accounts: State Accounts</w:t>
      </w:r>
      <w:r w:rsidRPr="003F09CD">
        <w:t xml:space="preserve">. Quarterly data are obtained from ABS, </w:t>
      </w:r>
      <w:r w:rsidRPr="003F09CD">
        <w:rPr>
          <w:i/>
        </w:rPr>
        <w:t>Australian National Accounts</w:t>
      </w:r>
      <w:r w:rsidRPr="003F09CD">
        <w:t xml:space="preserve">. Additionally, the ABS </w:t>
      </w:r>
      <w:r w:rsidRPr="003F09CD">
        <w:rPr>
          <w:i/>
          <w:iCs/>
        </w:rPr>
        <w:t xml:space="preserve">Government Finance Statistics </w:t>
      </w:r>
      <w:r w:rsidRPr="003F09CD">
        <w:t>are used to provide historical government fiscal data on a basis consistent with the ABS National Accounts, as well as for disaggregation of state versus local consumption and gross fixed capital formation.</w:t>
      </w:r>
      <w:r>
        <w:t xml:space="preserve"> </w:t>
      </w:r>
    </w:p>
    <w:p w14:paraId="6DA4697B" w14:textId="77777777" w:rsidR="00B3738A" w:rsidRDefault="00B3738A" w:rsidP="00B3738A">
      <w:r>
        <w:lastRenderedPageBreak/>
        <w:t>Historical p</w:t>
      </w:r>
      <w:r w:rsidRPr="00936953">
        <w:t xml:space="preserve">opulation </w:t>
      </w:r>
      <w:r>
        <w:t>data are</w:t>
      </w:r>
      <w:r w:rsidRPr="00936953">
        <w:t xml:space="preserve"> sourced from </w:t>
      </w:r>
      <w:r>
        <w:t xml:space="preserve">ABS, </w:t>
      </w:r>
      <w:r w:rsidRPr="004C4C1C">
        <w:rPr>
          <w:i/>
        </w:rPr>
        <w:t>Australian Demographic Statistics</w:t>
      </w:r>
      <w:r w:rsidRPr="00936953">
        <w:t xml:space="preserve"> </w:t>
      </w:r>
      <w:r>
        <w:t>(catalogue</w:t>
      </w:r>
      <w:r w:rsidRPr="00005224">
        <w:t xml:space="preserve"> </w:t>
      </w:r>
      <w:r>
        <w:t>3101.0).</w:t>
      </w:r>
      <w:r w:rsidRPr="00936953">
        <w:t xml:space="preserve"> Victorian estimated residential population</w:t>
      </w:r>
      <w:r>
        <w:t xml:space="preserve"> on</w:t>
      </w:r>
      <w:r w:rsidRPr="00936953">
        <w:t xml:space="preserve"> </w:t>
      </w:r>
      <w:r>
        <w:t xml:space="preserve">30 </w:t>
      </w:r>
      <w:r w:rsidRPr="00936953">
        <w:t xml:space="preserve">June </w:t>
      </w:r>
      <w:r>
        <w:t>is</w:t>
      </w:r>
      <w:r w:rsidRPr="00936953">
        <w:t xml:space="preserve"> taken to represent population for the </w:t>
      </w:r>
      <w:r>
        <w:t xml:space="preserve">preceding </w:t>
      </w:r>
      <w:r w:rsidRPr="00936953">
        <w:t xml:space="preserve">financial year. </w:t>
      </w:r>
      <w:r>
        <w:t>The population f</w:t>
      </w:r>
      <w:r w:rsidRPr="009A5090">
        <w:t>orecast</w:t>
      </w:r>
      <w:r>
        <w:t xml:space="preserve"> methodology is described later in this document. </w:t>
      </w:r>
    </w:p>
    <w:p w14:paraId="576F8473" w14:textId="77777777" w:rsidR="00B3738A" w:rsidRDefault="00B3738A" w:rsidP="00B3738A">
      <w:pPr>
        <w:pStyle w:val="Heading3NoNum"/>
        <w:ind w:left="0"/>
      </w:pPr>
      <w:r>
        <w:t>Net</w:t>
      </w:r>
      <w:r w:rsidRPr="00005224">
        <w:t xml:space="preserve"> </w:t>
      </w:r>
      <w:r w:rsidRPr="00E0280B">
        <w:t>international</w:t>
      </w:r>
      <w:r>
        <w:t xml:space="preserve"> </w:t>
      </w:r>
      <w:r w:rsidRPr="00005224">
        <w:t>trade</w:t>
      </w:r>
    </w:p>
    <w:p w14:paraId="6C3917DA" w14:textId="77777777" w:rsidR="00B3738A" w:rsidRDefault="00B3738A" w:rsidP="00B3738A">
      <w:r w:rsidRPr="00C23164">
        <w:t xml:space="preserve">Net international trade is total goods and services exports less total goods and services imports.  </w:t>
      </w:r>
    </w:p>
    <w:p w14:paraId="6554EB7F" w14:textId="77777777" w:rsidR="00B3738A" w:rsidRDefault="00B3738A" w:rsidP="00B3738A">
      <w:pPr>
        <w:pStyle w:val="Heading3NoNum"/>
        <w:ind w:left="0"/>
      </w:pPr>
      <w:r>
        <w:t>International goods trade</w:t>
      </w:r>
    </w:p>
    <w:p w14:paraId="05DB5729" w14:textId="77777777" w:rsidR="00B3738A" w:rsidRDefault="00B3738A" w:rsidP="00B3738A">
      <w:pPr>
        <w:pStyle w:val="Heading4NoNum"/>
        <w:ind w:left="0"/>
      </w:pPr>
      <w:r w:rsidRPr="00E0280B">
        <w:t>Definition</w:t>
      </w:r>
    </w:p>
    <w:p w14:paraId="4AAB6236" w14:textId="77777777" w:rsidR="00B3738A" w:rsidRDefault="00B3738A" w:rsidP="00B3738A">
      <w:r w:rsidRPr="00005224">
        <w:t xml:space="preserve">Goods exports and imports comprise the volume of movable goods </w:t>
      </w:r>
      <w:r>
        <w:t>that</w:t>
      </w:r>
      <w:r w:rsidRPr="00005224">
        <w:t xml:space="preserve"> change ownership between residents and non</w:t>
      </w:r>
      <w:r>
        <w:noBreakHyphen/>
      </w:r>
      <w:r w:rsidRPr="00005224">
        <w:t>residents and</w:t>
      </w:r>
      <w:r>
        <w:t xml:space="preserve"> are</w:t>
      </w:r>
      <w:r w:rsidRPr="00005224">
        <w:t xml:space="preserve"> generally valued at the boundary of the exporting country</w:t>
      </w:r>
      <w:r>
        <w:t>. They do</w:t>
      </w:r>
      <w:r w:rsidRPr="00005224">
        <w:t xml:space="preserve"> not include shipping </w:t>
      </w:r>
      <w:r>
        <w:t xml:space="preserve">costs </w:t>
      </w:r>
      <w:r w:rsidRPr="00005224">
        <w:t xml:space="preserve">between countries (which </w:t>
      </w:r>
      <w:r>
        <w:t>are</w:t>
      </w:r>
      <w:r w:rsidRPr="00005224">
        <w:t xml:space="preserve"> counted as trade in transportation services). </w:t>
      </w:r>
    </w:p>
    <w:p w14:paraId="2BE392CD" w14:textId="77777777" w:rsidR="00B3738A" w:rsidRDefault="00B3738A" w:rsidP="00B3738A">
      <w:pPr>
        <w:pStyle w:val="Heading4NoNum"/>
        <w:ind w:left="0"/>
      </w:pPr>
      <w:r>
        <w:t>Method</w:t>
      </w:r>
    </w:p>
    <w:p w14:paraId="54838C80" w14:textId="77777777" w:rsidR="00B3738A" w:rsidRDefault="00B3738A" w:rsidP="00B3738A">
      <w:r>
        <w:t xml:space="preserve">As with other macroeconomic variables, DTF uses a mixture of formal (econometric) and informal methods to forecast volumes of traded goods. DTF uses an error correction model to forecast merchandise exports. </w:t>
      </w:r>
    </w:p>
    <w:p w14:paraId="55B1F605" w14:textId="77777777" w:rsidR="00B3738A" w:rsidRDefault="00B3738A" w:rsidP="00B3738A">
      <w:r>
        <w:t xml:space="preserve">Informal information includes contemporaneous data such as knowledge of current and prospective weather conditions affecting Victoria’s crop production, which can then be expected to flow through to exports. </w:t>
      </w:r>
    </w:p>
    <w:p w14:paraId="273810C2" w14:textId="77777777" w:rsidR="00B3738A" w:rsidRDefault="00B3738A" w:rsidP="00B3738A">
      <w:pPr>
        <w:pStyle w:val="Heading4NoNum"/>
        <w:ind w:left="0"/>
      </w:pPr>
      <w:r>
        <w:t>Merchandise exports</w:t>
      </w:r>
    </w:p>
    <w:p w14:paraId="1E8F68C0" w14:textId="210B59BD" w:rsidR="00B3738A" w:rsidRDefault="00B3738A" w:rsidP="00B3738A">
      <w:r>
        <w:t xml:space="preserve">The merchandise exports model takes into account overseas demand, as measured by the Victorian export-weighted major trading partner growth, and relative prices, as measured by the real export-weighted exchange rate. </w:t>
      </w:r>
    </w:p>
    <w:p w14:paraId="1F1CE089" w14:textId="45DC5BB4" w:rsidR="00B3738A" w:rsidRDefault="00B3738A" w:rsidP="00B3738A">
      <w:pPr>
        <w:pStyle w:val="Heading4NoNum"/>
        <w:ind w:left="0"/>
      </w:pPr>
      <w:r>
        <w:t>Merchandise imports</w:t>
      </w:r>
    </w:p>
    <w:p w14:paraId="0C58524F" w14:textId="77777777" w:rsidR="00B3738A" w:rsidRPr="00B3738A" w:rsidRDefault="00B3738A" w:rsidP="00B3738A">
      <w:pPr>
        <w:pStyle w:val="Heading4NoNum"/>
        <w:ind w:left="0"/>
        <w:rPr>
          <w:b w:val="0"/>
          <w:bCs/>
        </w:rPr>
      </w:pPr>
      <w:r w:rsidRPr="00B3738A">
        <w:rPr>
          <w:b w:val="0"/>
          <w:bCs/>
        </w:rPr>
        <w:t xml:space="preserve">Forecasts of Victorian import volumes are made using an ordinary least squares model. Import volumes are determined by the price of imports relative to domestic production and the level of economic activity in Victoria. </w:t>
      </w:r>
    </w:p>
    <w:p w14:paraId="335A468B" w14:textId="77777777" w:rsidR="00B3738A" w:rsidRPr="00B3738A" w:rsidRDefault="00B3738A" w:rsidP="00B3738A">
      <w:pPr>
        <w:pStyle w:val="Heading4NoNum"/>
        <w:ind w:left="0"/>
        <w:rPr>
          <w:b w:val="0"/>
          <w:bCs/>
        </w:rPr>
      </w:pPr>
      <w:r w:rsidRPr="00B3738A">
        <w:rPr>
          <w:b w:val="0"/>
          <w:bCs/>
        </w:rPr>
        <w:t xml:space="preserve">Import prices are driven by world inflation and the exchange rate. This is because Victoria is relatively small compared with the global economy. The price of domestic production is proxied by the producer price index for the manufacturing industry. This is because the bulk of Victoria’s imports are manufactured goods. The price of domestic production is driven by the cost of its inputs to production, namely capital and labour. The cash rate is used as a proxy for the cost of capital, while average compensation of workers is used as a proxy for the cost of labour. </w:t>
      </w:r>
    </w:p>
    <w:p w14:paraId="1AB8008E" w14:textId="778D9BFB" w:rsidR="00B3738A" w:rsidRPr="00B3738A" w:rsidRDefault="00B3738A" w:rsidP="00B3738A">
      <w:pPr>
        <w:pStyle w:val="Heading4NoNum"/>
        <w:ind w:left="0"/>
        <w:rPr>
          <w:b w:val="0"/>
          <w:bCs/>
        </w:rPr>
      </w:pPr>
      <w:r w:rsidRPr="00B3738A">
        <w:rPr>
          <w:b w:val="0"/>
          <w:bCs/>
        </w:rPr>
        <w:t>The calculation of the trend growth rates of merchandise exports and imports is informed by the long</w:t>
      </w:r>
      <w:r w:rsidRPr="00B3738A">
        <w:rPr>
          <w:b w:val="0"/>
          <w:bCs/>
        </w:rPr>
        <w:noBreakHyphen/>
        <w:t>term average growth rates of merchandise exports and imports derived from available ABS data.</w:t>
      </w:r>
    </w:p>
    <w:p w14:paraId="1C066B7F" w14:textId="31DEA7E9" w:rsidR="00B3738A" w:rsidRDefault="00B3738A" w:rsidP="00B3738A">
      <w:pPr>
        <w:pStyle w:val="Heading4NoNum"/>
        <w:ind w:left="0"/>
      </w:pPr>
      <w:r>
        <w:t>Data sources</w:t>
      </w:r>
    </w:p>
    <w:p w14:paraId="77E06A27" w14:textId="77777777" w:rsidR="00B3738A" w:rsidRDefault="00B3738A" w:rsidP="00B3738A">
      <w:r w:rsidRPr="00A714B9">
        <w:t xml:space="preserve">The ABS is the </w:t>
      </w:r>
      <w:r>
        <w:t xml:space="preserve">main </w:t>
      </w:r>
      <w:r w:rsidRPr="00A714B9">
        <w:t>source of merchandise trade data</w:t>
      </w:r>
      <w:r>
        <w:t xml:space="preserve">. Data from the International Monetary Fund </w:t>
      </w:r>
      <w:r w:rsidRPr="00CC5F31">
        <w:rPr>
          <w:i/>
        </w:rPr>
        <w:t>World Economic Outlook Database</w:t>
      </w:r>
      <w:r>
        <w:t xml:space="preserve"> are used in computing changes in relative prices and relative demand between Victoria and the rest of the world. The RBA provides time series data for commodity prices and exchange rates which are also used in the models.</w:t>
      </w:r>
    </w:p>
    <w:p w14:paraId="77555E30" w14:textId="77777777" w:rsidR="00B3738A" w:rsidRDefault="00B3738A" w:rsidP="00B3738A">
      <w:r>
        <w:lastRenderedPageBreak/>
        <w:t>Other sources of information are drawn on as required. Examples include estimates of Victorian crop yields for goods exports, and business liaison for both exports and imports. It is</w:t>
      </w:r>
      <w:r w:rsidDel="00CD6289">
        <w:t xml:space="preserve"> </w:t>
      </w:r>
      <w:r>
        <w:t>important that trade forecasts can be justified against the backdrop of world events, and this means that information from a wide range of sources is used to apply judgement to the outputs of the econometric models.</w:t>
      </w:r>
    </w:p>
    <w:p w14:paraId="48627562" w14:textId="77777777" w:rsidR="00B3738A" w:rsidRDefault="00B3738A" w:rsidP="00B3738A">
      <w:pPr>
        <w:pStyle w:val="Heading3NoNum"/>
        <w:ind w:left="0"/>
      </w:pPr>
      <w:r>
        <w:t>International service exports</w:t>
      </w:r>
    </w:p>
    <w:p w14:paraId="043DFA69" w14:textId="77777777" w:rsidR="00B3738A" w:rsidRDefault="00B3738A" w:rsidP="00B3738A">
      <w:pPr>
        <w:pStyle w:val="Heading4NoNum"/>
        <w:ind w:left="0"/>
      </w:pPr>
      <w:r>
        <w:t>Definition</w:t>
      </w:r>
    </w:p>
    <w:p w14:paraId="58BC3E66" w14:textId="77777777" w:rsidR="00B3738A" w:rsidRDefault="00B3738A" w:rsidP="00B3738A">
      <w:r>
        <w:t xml:space="preserve">Services are intangible goods. Exports of services encompass those services </w:t>
      </w:r>
      <w:r w:rsidRPr="00936953">
        <w:t xml:space="preserve">rendered by </w:t>
      </w:r>
      <w:r>
        <w:t xml:space="preserve">Victorian </w:t>
      </w:r>
      <w:r w:rsidRPr="00936953">
        <w:t>residents to non</w:t>
      </w:r>
      <w:r>
        <w:noBreakHyphen/>
      </w:r>
      <w:r w:rsidRPr="00936953">
        <w:t>residents</w:t>
      </w:r>
      <w:r>
        <w:t xml:space="preserve">. </w:t>
      </w:r>
      <w:r w:rsidRPr="00936953">
        <w:t>The main service exports for Victoria are education and tourism</w:t>
      </w:r>
      <w:r>
        <w:t xml:space="preserve">. </w:t>
      </w:r>
      <w:r w:rsidRPr="00936953">
        <w:t>Education is the largest service export category</w:t>
      </w:r>
      <w:r>
        <w:t xml:space="preserve">, while </w:t>
      </w:r>
      <w:r w:rsidRPr="003F09CD">
        <w:t xml:space="preserve">tourism is the second-largest category of service exports in Victoria. </w:t>
      </w:r>
    </w:p>
    <w:p w14:paraId="01CE4693" w14:textId="77777777" w:rsidR="00B3738A" w:rsidRDefault="00B3738A" w:rsidP="00B3738A">
      <w:pPr>
        <w:pStyle w:val="Heading4NoNum"/>
        <w:ind w:left="0"/>
      </w:pPr>
      <w:r>
        <w:t>Method</w:t>
      </w:r>
    </w:p>
    <w:p w14:paraId="61761518" w14:textId="77777777" w:rsidR="00B3738A" w:rsidRDefault="00B3738A" w:rsidP="00B3738A">
      <w:r>
        <w:t xml:space="preserve">International service exports involve a combination of elements including a review of historical data, consideration of indicator variables, and econometric analysis and judgement. </w:t>
      </w:r>
    </w:p>
    <w:p w14:paraId="0A14338F" w14:textId="77777777" w:rsidR="00B3738A" w:rsidRDefault="00B3738A" w:rsidP="00B3738A">
      <w:r>
        <w:t xml:space="preserve">Econometric analysis is undertaken with an ordinary least squares model.  Growth in services exports is explained by the number of temporary visitor arrivals to Victoria and the number of student visa grants in Australia. These dependent variables are forecast using ordinary least squares models with ARIMA errors. Temporary visitor arrival forecasts are driven by relative prices, as tourism is price sensitive. Student visa grants are driven by student visa applications. </w:t>
      </w:r>
    </w:p>
    <w:p w14:paraId="440AA667" w14:textId="77777777" w:rsidR="00B3738A" w:rsidRDefault="00B3738A" w:rsidP="00B3738A">
      <w:r>
        <w:t xml:space="preserve">The COVID 19 pandemic had a profound effect on Victoria’s services exports, as closed national borders prevented inbound tourism and many international students studied remotely from their home countries. The forecast model uses an indicator variable to account for this period econometrically.   </w:t>
      </w:r>
    </w:p>
    <w:p w14:paraId="679E92C2" w14:textId="77777777" w:rsidR="00B3738A" w:rsidRDefault="00B3738A" w:rsidP="00B3738A">
      <w:r>
        <w:t xml:space="preserve">DTF also monitors several indicator variables to inform judgement. These include the stock of student visa holders within and outside of Australia, student visa arrivals into Victoria, international card spend in Australia, and the trade weighted index and other relative price measures. </w:t>
      </w:r>
    </w:p>
    <w:p w14:paraId="6AA55A21" w14:textId="77777777" w:rsidR="00B3738A" w:rsidRPr="003F09CD" w:rsidRDefault="00B3738A" w:rsidP="00B3738A">
      <w:pPr>
        <w:pStyle w:val="Heading4NoNum"/>
        <w:ind w:left="0"/>
      </w:pPr>
      <w:bookmarkStart w:id="0" w:name="_Hlk135221846"/>
      <w:r w:rsidRPr="003F09CD">
        <w:t>Data sources</w:t>
      </w:r>
    </w:p>
    <w:p w14:paraId="647F94C1" w14:textId="77777777" w:rsidR="00B3738A" w:rsidRPr="003F09CD" w:rsidRDefault="00B3738A" w:rsidP="00B3738A">
      <w:r w:rsidRPr="003F09CD">
        <w:t xml:space="preserve">Data on Victorian service exports is obtained from the quarterly ABS </w:t>
      </w:r>
      <w:r w:rsidRPr="003F09CD">
        <w:rPr>
          <w:i/>
        </w:rPr>
        <w:t>Balance of Payments and International Investment Position</w:t>
      </w:r>
      <w:r w:rsidRPr="003F09CD">
        <w:t xml:space="preserve"> release. Input variables are obtained from the monthly ABS </w:t>
      </w:r>
      <w:r w:rsidRPr="003F09CD">
        <w:rPr>
          <w:i/>
        </w:rPr>
        <w:t xml:space="preserve">Overseas Arrivals and Departure </w:t>
      </w:r>
      <w:r w:rsidRPr="003F09CD">
        <w:t xml:space="preserve">release, as well as student visa data from the Commonwealth Department of Home Affairs. Other ABS releases such as </w:t>
      </w:r>
      <w:r w:rsidRPr="003F09CD">
        <w:rPr>
          <w:i/>
        </w:rPr>
        <w:t>International Trade in Services by Country, by State and by Detailed Services Category</w:t>
      </w:r>
      <w:r w:rsidRPr="003F09CD">
        <w:t xml:space="preserve"> also provide further detail on the breakdown of service exports by type and by country.</w:t>
      </w:r>
    </w:p>
    <w:bookmarkEnd w:id="0"/>
    <w:p w14:paraId="0D7A981E" w14:textId="77777777" w:rsidR="00B3738A" w:rsidRPr="003F09CD" w:rsidRDefault="00B3738A" w:rsidP="00B3738A">
      <w:pPr>
        <w:pStyle w:val="Heading3NoNum"/>
        <w:ind w:left="0"/>
      </w:pPr>
      <w:r w:rsidRPr="003F09CD">
        <w:t>International service imports</w:t>
      </w:r>
    </w:p>
    <w:p w14:paraId="332A6EDF" w14:textId="77777777" w:rsidR="00B3738A" w:rsidRPr="003F09CD" w:rsidRDefault="00B3738A" w:rsidP="00B3738A">
      <w:pPr>
        <w:pStyle w:val="Heading4NoNum"/>
        <w:ind w:left="0"/>
      </w:pPr>
      <w:r w:rsidRPr="003F09CD">
        <w:t>Definition</w:t>
      </w:r>
    </w:p>
    <w:p w14:paraId="7DEC2EC9" w14:textId="77777777" w:rsidR="00B3738A" w:rsidRPr="003F09CD" w:rsidRDefault="00B3738A" w:rsidP="00B3738A">
      <w:r w:rsidRPr="003F09CD">
        <w:t>Service imports encompass those services (that is, intangible goods) rendered by non</w:t>
      </w:r>
      <w:r w:rsidRPr="003F09CD">
        <w:noBreakHyphen/>
        <w:t xml:space="preserve">residents to Victorian residents. The main service import for Victoria is tourism: that is, overseas holidays taken by Victorian residents. </w:t>
      </w:r>
    </w:p>
    <w:p w14:paraId="68CBC3B0" w14:textId="77777777" w:rsidR="00B3738A" w:rsidRPr="003F09CD" w:rsidRDefault="00B3738A" w:rsidP="00B3738A">
      <w:pPr>
        <w:pStyle w:val="Heading4NoNum"/>
        <w:ind w:left="0"/>
      </w:pPr>
      <w:r w:rsidRPr="003F09CD">
        <w:t>Method</w:t>
      </w:r>
    </w:p>
    <w:p w14:paraId="6C1F1BB7" w14:textId="77777777" w:rsidR="00B3738A" w:rsidRPr="003F09CD" w:rsidRDefault="00B3738A" w:rsidP="00B3738A">
      <w:r w:rsidRPr="003F09CD">
        <w:t>Forecasts of service imports and exports are drawn from a variety of sources, including a review of recent and historical data, consideration of forward indicators and other information, judgement and econometric analysis. The additional information sourced from outside of the econometric analysis are included as adjustment factors to forecasts generated by the model, so that the pattern of forecasts accords with the overall assessment of the service import sector.</w:t>
      </w:r>
    </w:p>
    <w:p w14:paraId="00772116" w14:textId="77777777" w:rsidR="00B3738A" w:rsidRPr="003F09CD" w:rsidRDefault="00B3738A" w:rsidP="00B3738A">
      <w:r w:rsidRPr="003F09CD">
        <w:lastRenderedPageBreak/>
        <w:t>Victorian services imports are forecast using an error-correction model. In the long run, growth in services imports is determined by domestic demand and the relative price between imported services and domestic services. In the short run, growth is determined by lagged demand and relative prices. Services imports prices are driven by world inflation and the trade</w:t>
      </w:r>
      <w:r w:rsidRPr="003F09CD">
        <w:noBreakHyphen/>
        <w:t xml:space="preserve">weighted exchange rate. </w:t>
      </w:r>
    </w:p>
    <w:p w14:paraId="753D0827" w14:textId="77777777" w:rsidR="00B3738A" w:rsidRPr="003F09CD" w:rsidRDefault="00B3738A" w:rsidP="00B3738A">
      <w:r w:rsidRPr="003F09CD">
        <w:t>DTF monitors several indicator variables to inform judgement. These include consumer confidence, overseas departures, airport traffic data, and internet search statistics on use of travel</w:t>
      </w:r>
      <w:r w:rsidRPr="003F09CD">
        <w:noBreakHyphen/>
        <w:t>related search terms.</w:t>
      </w:r>
    </w:p>
    <w:p w14:paraId="416EC518" w14:textId="77777777" w:rsidR="00B3738A" w:rsidRPr="003F09CD" w:rsidRDefault="00B3738A" w:rsidP="00B3738A">
      <w:pPr>
        <w:pStyle w:val="Heading4NoNum"/>
        <w:ind w:left="0"/>
      </w:pPr>
      <w:r w:rsidRPr="003F09CD">
        <w:t>Data sources</w:t>
      </w:r>
    </w:p>
    <w:p w14:paraId="518BF193" w14:textId="77777777" w:rsidR="00B3738A" w:rsidRDefault="00B3738A" w:rsidP="00B3738A">
      <w:r w:rsidRPr="003F09CD">
        <w:t xml:space="preserve">Data on Victorian service imports are obtained from the quarterly ABS </w:t>
      </w:r>
      <w:r w:rsidRPr="003F09CD">
        <w:rPr>
          <w:i/>
        </w:rPr>
        <w:t xml:space="preserve">Balance of Payments and International Investment Position </w:t>
      </w:r>
      <w:r w:rsidRPr="003F09CD">
        <w:t xml:space="preserve">release and the quarterly ABS </w:t>
      </w:r>
      <w:r w:rsidRPr="003F09CD">
        <w:rPr>
          <w:i/>
          <w:iCs/>
        </w:rPr>
        <w:t xml:space="preserve">National Accounts </w:t>
      </w:r>
      <w:r w:rsidRPr="003F09CD">
        <w:t>release.</w:t>
      </w:r>
      <w:r w:rsidRPr="003F09CD" w:rsidDel="0012001A">
        <w:t xml:space="preserve"> </w:t>
      </w:r>
      <w:r w:rsidRPr="003F09CD">
        <w:t>Other ABS releases such as</w:t>
      </w:r>
      <w:r w:rsidRPr="003F09CD" w:rsidDel="0012001A">
        <w:t xml:space="preserve"> </w:t>
      </w:r>
      <w:r w:rsidRPr="003F09CD">
        <w:rPr>
          <w:i/>
        </w:rPr>
        <w:t>International Trade in Services by Country, by State and by Detailed Services Category</w:t>
      </w:r>
      <w:r w:rsidRPr="003F09CD">
        <w:t xml:space="preserve"> also provide further detail on the breakdown of service imports by type</w:t>
      </w:r>
      <w:r>
        <w:t xml:space="preserve"> and by country.</w:t>
      </w:r>
    </w:p>
    <w:p w14:paraId="00BF75AA" w14:textId="77777777" w:rsidR="00B3738A" w:rsidRPr="00936953" w:rsidRDefault="00B3738A" w:rsidP="00B3738A">
      <w:r>
        <w:t>Forecast data from Tourism Research Australia</w:t>
      </w:r>
      <w:r w:rsidRPr="00760B12">
        <w:t xml:space="preserve"> </w:t>
      </w:r>
      <w:r>
        <w:t>on annual estimates of outbound departures are sourced from its website.</w:t>
      </w:r>
    </w:p>
    <w:p w14:paraId="4C11A564" w14:textId="77777777" w:rsidR="00B3738A" w:rsidRDefault="00B3738A" w:rsidP="00B3738A">
      <w:pPr>
        <w:pStyle w:val="Heading3NoNum"/>
        <w:ind w:left="0"/>
      </w:pPr>
      <w:r>
        <w:t>B</w:t>
      </w:r>
      <w:r w:rsidRPr="00484131">
        <w:t>alancing item</w:t>
      </w:r>
    </w:p>
    <w:p w14:paraId="5C02D4BB" w14:textId="77777777" w:rsidR="00B3738A" w:rsidRDefault="00B3738A" w:rsidP="00B3738A">
      <w:pPr>
        <w:pStyle w:val="Heading4NoNum"/>
        <w:ind w:left="0"/>
      </w:pPr>
      <w:r>
        <w:t>Definition</w:t>
      </w:r>
    </w:p>
    <w:p w14:paraId="73A7E259" w14:textId="77777777" w:rsidR="00B3738A" w:rsidRDefault="00B3738A" w:rsidP="00B3738A">
      <w:r>
        <w:t>The balancing item contains components of expenditure that are difficult to measure. Notionally it captures net interstate trade in goods and services, changes in inventories and other miscellaneous components. The ABS estimates GSP on the income side and the balancing item is, in effect, the difference between the income measure and all other components of the expenditure measure of GSP.</w:t>
      </w:r>
    </w:p>
    <w:p w14:paraId="0AA35710" w14:textId="77777777" w:rsidR="00B3738A" w:rsidRDefault="00B3738A" w:rsidP="00B3738A">
      <w:pPr>
        <w:pStyle w:val="Heading4NoNum"/>
        <w:ind w:left="0"/>
      </w:pPr>
      <w:r>
        <w:t>Method</w:t>
      </w:r>
    </w:p>
    <w:p w14:paraId="374FB57D" w14:textId="77777777" w:rsidR="00B3738A" w:rsidRDefault="00B3738A" w:rsidP="00B3738A">
      <w:r>
        <w:t>Forecasts for the balancing item are informed by forecasts of GSP growth for the other states and Victorian state final demand growth. However, as Victoria’s balancing item comprises a large and volatile part of its GSP, balancing item forecasts are ultimately reconciled with views of the overall growth rate for Victorian GSP in the context of economic developments.</w:t>
      </w:r>
    </w:p>
    <w:p w14:paraId="07F24A7D" w14:textId="77777777" w:rsidR="00B3738A" w:rsidRDefault="00B3738A" w:rsidP="00B3738A">
      <w:pPr>
        <w:pStyle w:val="Heading2"/>
      </w:pPr>
      <w:r>
        <w:t>Employment and unemployment rate</w:t>
      </w:r>
    </w:p>
    <w:p w14:paraId="75205B39" w14:textId="77777777" w:rsidR="00B3738A" w:rsidRDefault="00B3738A" w:rsidP="00B3738A">
      <w:r>
        <w:t>DTF forecasts three components of the labour market: employment, the unemployment rate and the participation rate.</w:t>
      </w:r>
    </w:p>
    <w:p w14:paraId="75589449" w14:textId="77777777" w:rsidR="00B3738A" w:rsidRDefault="00B3738A" w:rsidP="00B3738A">
      <w:pPr>
        <w:pStyle w:val="Heading4NoNum"/>
        <w:ind w:left="0"/>
      </w:pPr>
      <w:r w:rsidRPr="00B612E8">
        <w:t>Definition</w:t>
      </w:r>
    </w:p>
    <w:p w14:paraId="623DBB04" w14:textId="77777777" w:rsidR="00B3738A" w:rsidRDefault="00B3738A" w:rsidP="00B3738A">
      <w:r w:rsidRPr="00005224">
        <w:t xml:space="preserve">The labour market refers to the interaction between </w:t>
      </w:r>
      <w:r>
        <w:t xml:space="preserve">the </w:t>
      </w:r>
      <w:r w:rsidRPr="00005224">
        <w:t xml:space="preserve">supply and demand for labour. The </w:t>
      </w:r>
      <w:r>
        <w:t>ABS</w:t>
      </w:r>
      <w:r w:rsidRPr="00005224">
        <w:t xml:space="preserve"> </w:t>
      </w:r>
      <w:r>
        <w:t>classifies</w:t>
      </w:r>
      <w:r w:rsidRPr="00005224">
        <w:t xml:space="preserve"> the status of an individual as employed, unemployed </w:t>
      </w:r>
      <w:r>
        <w:t xml:space="preserve">or not in </w:t>
      </w:r>
      <w:r w:rsidRPr="00005224">
        <w:t>the labour force.</w:t>
      </w:r>
    </w:p>
    <w:p w14:paraId="753C6416" w14:textId="77777777" w:rsidR="00B3738A" w:rsidRDefault="00B3738A" w:rsidP="00B3738A">
      <w:r>
        <w:t>Employed persons are those who undertook paid work for one or more hours in the reference week, typically the week before they were surveyed by the ABS. Unemployed persons are those who did not work in the survey week but were actively looking for work and were available to start work. The unemployment rate is the ratio of unemployed persons to the labour force (the labour force is the sum of employed and unemployed persons). The participation rate is the ratio of the labour force to the civilian population aged 15 years and over.</w:t>
      </w:r>
    </w:p>
    <w:p w14:paraId="28D8A5D1" w14:textId="77777777" w:rsidR="00B3738A" w:rsidRDefault="00B3738A" w:rsidP="00B3738A">
      <w:pPr>
        <w:pStyle w:val="Heading4NoNum"/>
        <w:ind w:left="0"/>
      </w:pPr>
      <w:r>
        <w:t>Method</w:t>
      </w:r>
    </w:p>
    <w:p w14:paraId="1A5E064A" w14:textId="77777777" w:rsidR="00B3738A" w:rsidRDefault="00B3738A" w:rsidP="00B3738A">
      <w:r>
        <w:t xml:space="preserve">Employment and the unemployment rate are forecast using a combination of econometric models and judgement. The participation rate is calculated as a residual. </w:t>
      </w:r>
    </w:p>
    <w:p w14:paraId="242403AD" w14:textId="77777777" w:rsidR="00B3738A" w:rsidRDefault="00B3738A" w:rsidP="00B3738A">
      <w:r>
        <w:lastRenderedPageBreak/>
        <w:t>The long-term forecasts for employment are based on historical trends and projected demographic and structural shifts in the labour force (e.g., population ageing). The short-term forecasts for employment are based on a linear model that considers surveyed hiring intentions and household consumption expenditure. Judgement is used to account for factors that are not fully captured by the model such as j</w:t>
      </w:r>
      <w:r w:rsidRPr="00824B0C">
        <w:t xml:space="preserve">ob </w:t>
      </w:r>
      <w:r>
        <w:t>v</w:t>
      </w:r>
      <w:r w:rsidRPr="00824B0C">
        <w:t>acancies</w:t>
      </w:r>
      <w:r>
        <w:t xml:space="preserve">, job advertisements, surveyed unemployment expectations </w:t>
      </w:r>
      <w:r w:rsidRPr="004D6F0C">
        <w:t>and the effects of government policy changes.</w:t>
      </w:r>
    </w:p>
    <w:p w14:paraId="14ADBF92" w14:textId="77777777" w:rsidR="00B3738A" w:rsidRDefault="00B3738A" w:rsidP="00B3738A">
      <w:r>
        <w:t xml:space="preserve">The unemployment rate is estimated using a linear model that considers the unemployment gap. The unemployment gap is the difference between the unemployment rate and the estimated trend rate of unemployment. The trend rate of unemployment is estimated using a model that considers structural factors in the labour market. </w:t>
      </w:r>
    </w:p>
    <w:p w14:paraId="689AEE99" w14:textId="77777777" w:rsidR="00B3738A" w:rsidRDefault="00B3738A" w:rsidP="00B3738A">
      <w:r>
        <w:t>Judgement is used to reconcile the labour market forecasts with the overall economic outlook as labour is an important factor of production.</w:t>
      </w:r>
    </w:p>
    <w:p w14:paraId="1AC04404" w14:textId="77777777" w:rsidR="00B3738A" w:rsidRDefault="00B3738A" w:rsidP="00B3738A">
      <w:pPr>
        <w:pStyle w:val="Heading4NoNum"/>
        <w:ind w:left="0"/>
      </w:pPr>
      <w:r w:rsidRPr="00005224">
        <w:t>Data sources</w:t>
      </w:r>
    </w:p>
    <w:p w14:paraId="5CFE1E86" w14:textId="77777777" w:rsidR="00B3738A" w:rsidRDefault="00B3738A" w:rsidP="00B3738A">
      <w:r w:rsidRPr="00005224">
        <w:t>The working</w:t>
      </w:r>
      <w:r>
        <w:t>-</w:t>
      </w:r>
      <w:r w:rsidRPr="00005224">
        <w:t>age population</w:t>
      </w:r>
      <w:r>
        <w:t xml:space="preserve"> and its components (employed, unemployed and those not in the labour force)</w:t>
      </w:r>
      <w:r w:rsidRPr="00005224">
        <w:t xml:space="preserve"> </w:t>
      </w:r>
      <w:r>
        <w:t>are</w:t>
      </w:r>
      <w:r w:rsidRPr="00005224">
        <w:t xml:space="preserve"> included in the </w:t>
      </w:r>
      <w:r>
        <w:t xml:space="preserve">ABS </w:t>
      </w:r>
      <w:r w:rsidRPr="00005224">
        <w:t xml:space="preserve">Labour Force </w:t>
      </w:r>
      <w:r>
        <w:t>Survey</w:t>
      </w:r>
      <w:r w:rsidRPr="00005224">
        <w:t xml:space="preserve">. The data </w:t>
      </w:r>
      <w:r>
        <w:t>are</w:t>
      </w:r>
      <w:r w:rsidRPr="00005224">
        <w:t xml:space="preserve"> released monthly.</w:t>
      </w:r>
      <w:r>
        <w:t xml:space="preserve"> </w:t>
      </w:r>
      <w:r w:rsidRPr="003436F5">
        <w:t>Forecasts of population growth are underpinned by populati</w:t>
      </w:r>
      <w:r>
        <w:t>on projections described below.</w:t>
      </w:r>
    </w:p>
    <w:p w14:paraId="1BE5E90D" w14:textId="77777777" w:rsidR="00B3738A" w:rsidRDefault="00B3738A" w:rsidP="00B3738A">
      <w:r>
        <w:t>Job vacancies data reported in the ABS</w:t>
      </w:r>
      <w:r w:rsidRPr="00B14106">
        <w:t xml:space="preserve"> </w:t>
      </w:r>
      <w:r w:rsidRPr="00403F8C">
        <w:t>Job Vacancies</w:t>
      </w:r>
      <w:r>
        <w:t xml:space="preserve"> series and the Commonwealth Department of Jobs and Small Business monthly Internet Vacancy Index. Average weekly earnings data are sourced from the ABS publication of the same name. Measures of firm hiring intentions (quarterly, original data) are sourced from the NAB Business Survey, and consumer unemployment expectations (monthly, original data)</w:t>
      </w:r>
      <w:r w:rsidRPr="00EA51AD">
        <w:t xml:space="preserve"> </w:t>
      </w:r>
      <w:r>
        <w:t>are sourced from the Westpac-Melbourne Institute Consumer Sentiment survey.</w:t>
      </w:r>
    </w:p>
    <w:p w14:paraId="5E2A608D" w14:textId="77777777" w:rsidR="00B3738A" w:rsidRDefault="00B3738A" w:rsidP="00B3738A">
      <w:pPr>
        <w:pStyle w:val="Heading2"/>
      </w:pPr>
      <w:r>
        <w:t>W</w:t>
      </w:r>
      <w:r w:rsidRPr="00484131">
        <w:t>age</w:t>
      </w:r>
      <w:r>
        <w:t>s</w:t>
      </w:r>
      <w:r w:rsidRPr="00484131">
        <w:t xml:space="preserve"> </w:t>
      </w:r>
      <w:r>
        <w:t>growth</w:t>
      </w:r>
    </w:p>
    <w:p w14:paraId="1AC6F058" w14:textId="77777777" w:rsidR="00B3738A" w:rsidRDefault="00B3738A" w:rsidP="00B3738A">
      <w:pPr>
        <w:pStyle w:val="Heading4NoNum"/>
        <w:ind w:left="0"/>
      </w:pPr>
      <w:r>
        <w:t>Definition</w:t>
      </w:r>
    </w:p>
    <w:p w14:paraId="5CFF21C1" w14:textId="77777777" w:rsidR="00B3738A" w:rsidRPr="006231CF" w:rsidRDefault="00B3738A" w:rsidP="00B3738A">
      <w:r w:rsidRPr="00484131">
        <w:t>The</w:t>
      </w:r>
      <w:r>
        <w:t xml:space="preserve"> Wage Price Index</w:t>
      </w:r>
      <w:r w:rsidRPr="00484131">
        <w:t xml:space="preserve"> </w:t>
      </w:r>
      <w:r>
        <w:t>(</w:t>
      </w:r>
      <w:r w:rsidRPr="00484131">
        <w:t>WPI</w:t>
      </w:r>
      <w:r>
        <w:t xml:space="preserve">) </w:t>
      </w:r>
      <w:r w:rsidRPr="00484131">
        <w:t xml:space="preserve">is the ‘total hourly rate of pay excluding bonuses index’. </w:t>
      </w:r>
      <w:r>
        <w:t xml:space="preserve">It </w:t>
      </w:r>
      <w:r w:rsidRPr="00484131">
        <w:t xml:space="preserve">is based on a weighted combination of ordinary time hourly wage and salary rates and overtime hourly rates. As a result, </w:t>
      </w:r>
      <w:r>
        <w:t>it</w:t>
      </w:r>
      <w:r w:rsidRPr="00484131">
        <w:t xml:space="preserve"> reflects changes in both the ordinary time and </w:t>
      </w:r>
      <w:r>
        <w:t xml:space="preserve">regular </w:t>
      </w:r>
      <w:r w:rsidRPr="00484131">
        <w:t xml:space="preserve">overtime hourly rates. Bonuses are excluded </w:t>
      </w:r>
      <w:r>
        <w:t>since they,</w:t>
      </w:r>
      <w:r w:rsidRPr="00484131">
        <w:t xml:space="preserve"> and commission payments</w:t>
      </w:r>
      <w:r>
        <w:t>,</w:t>
      </w:r>
      <w:r w:rsidRPr="00484131">
        <w:t xml:space="preserve"> can reflect changes in the quality of work performed.</w:t>
      </w:r>
    </w:p>
    <w:p w14:paraId="42BED563" w14:textId="77777777" w:rsidR="00B3738A" w:rsidRDefault="00B3738A" w:rsidP="00B3738A">
      <w:pPr>
        <w:pStyle w:val="Heading4NoNum"/>
        <w:ind w:left="0"/>
      </w:pPr>
      <w:r>
        <w:t>Method</w:t>
      </w:r>
    </w:p>
    <w:p w14:paraId="2E0CFC80" w14:textId="77777777" w:rsidR="00B3738A" w:rsidRDefault="00B3738A" w:rsidP="00B3738A">
      <w:r>
        <w:t xml:space="preserve">Adjustments to the wage growth forecasts are made with reference to a number of labour market estimates from the ABS as well as forward indicators. Given lags involved in wage setting, employment growth and the unemployment rate provide a guide to future wage growth. In addition, leading indicators used include the Commonwealth Department of Jobs and Small Business </w:t>
      </w:r>
      <w:r w:rsidRPr="00A3039D">
        <w:rPr>
          <w:i/>
        </w:rPr>
        <w:t>Trends in Federal Enterprise Bargaining</w:t>
      </w:r>
      <w:r>
        <w:t xml:space="preserve"> report and ABS </w:t>
      </w:r>
      <w:r w:rsidRPr="00F955D4">
        <w:rPr>
          <w:i/>
        </w:rPr>
        <w:t>Job Vacancies</w:t>
      </w:r>
      <w:r>
        <w:t xml:space="preserve"> (catalogue</w:t>
      </w:r>
      <w:r w:rsidRPr="00005224">
        <w:t xml:space="preserve"> </w:t>
      </w:r>
      <w:r>
        <w:t>6354.0).</w:t>
      </w:r>
    </w:p>
    <w:p w14:paraId="433F838E" w14:textId="77777777" w:rsidR="00B3738A" w:rsidRDefault="00B3738A" w:rsidP="00B3738A">
      <w:r w:rsidRPr="000365A0">
        <w:t xml:space="preserve">DTF forecasts quarterly movements </w:t>
      </w:r>
      <w:r>
        <w:t>of</w:t>
      </w:r>
      <w:r w:rsidRPr="000365A0">
        <w:t xml:space="preserve"> the </w:t>
      </w:r>
      <w:r>
        <w:t xml:space="preserve">WPI with </w:t>
      </w:r>
      <w:r w:rsidRPr="000365A0">
        <w:t>an augmented Phillips</w:t>
      </w:r>
      <w:r>
        <w:noBreakHyphen/>
      </w:r>
      <w:r w:rsidRPr="000365A0">
        <w:t xml:space="preserve">curve model which has the wage price index as a function of inflation, inflation expectations and the unemployment rate. </w:t>
      </w:r>
    </w:p>
    <w:p w14:paraId="76A6BC3E" w14:textId="77777777" w:rsidR="00B3738A" w:rsidRDefault="00B3738A" w:rsidP="00B3738A">
      <w:r w:rsidRPr="000365A0">
        <w:t>Higher inflation means higher living costs, which lead</w:t>
      </w:r>
      <w:r>
        <w:t>s</w:t>
      </w:r>
      <w:r w:rsidRPr="000365A0">
        <w:t xml:space="preserve"> to higher wage claims. </w:t>
      </w:r>
      <w:r>
        <w:t xml:space="preserve">It also enables businesses to afford to pay their workers higher wages. </w:t>
      </w:r>
      <w:r w:rsidRPr="000365A0">
        <w:t xml:space="preserve">A lower unemployment rate reflects strong demand for labour and more </w:t>
      </w:r>
      <w:r>
        <w:t>firms</w:t>
      </w:r>
      <w:r w:rsidRPr="000365A0">
        <w:t xml:space="preserve"> bargain</w:t>
      </w:r>
      <w:r>
        <w:t>ing</w:t>
      </w:r>
      <w:r w:rsidRPr="000365A0">
        <w:t xml:space="preserve"> </w:t>
      </w:r>
      <w:r>
        <w:t>to attract suitable employees with higher wages</w:t>
      </w:r>
      <w:r w:rsidRPr="000365A0">
        <w:t>. The model has a dummy variable for the September quarter (</w:t>
      </w:r>
      <w:r>
        <w:t xml:space="preserve">the period when annual </w:t>
      </w:r>
      <w:r w:rsidRPr="000365A0">
        <w:t>minimum wage decisions</w:t>
      </w:r>
      <w:r>
        <w:t xml:space="preserve"> typically come into effect</w:t>
      </w:r>
      <w:r w:rsidRPr="000365A0">
        <w:t>).</w:t>
      </w:r>
    </w:p>
    <w:p w14:paraId="759098AC" w14:textId="77777777" w:rsidR="00B3738A" w:rsidRPr="00DC1CC2" w:rsidRDefault="00B3738A" w:rsidP="00B3738A">
      <w:r w:rsidRPr="00DC1CC2">
        <w:t>The trend value of wage growth is given by the trend growth for inflation plus average growth in labour productivity.</w:t>
      </w:r>
    </w:p>
    <w:p w14:paraId="473DEBF4" w14:textId="77777777" w:rsidR="00B3738A" w:rsidRPr="00DC1CC2" w:rsidRDefault="00B3738A" w:rsidP="00B3738A">
      <w:pPr>
        <w:pStyle w:val="Heading4NoNum"/>
        <w:ind w:left="0"/>
      </w:pPr>
      <w:r w:rsidRPr="00DC1CC2">
        <w:lastRenderedPageBreak/>
        <w:t>Data sources</w:t>
      </w:r>
    </w:p>
    <w:p w14:paraId="2D91D804" w14:textId="77777777" w:rsidR="00B3738A" w:rsidRDefault="00B3738A" w:rsidP="00B3738A">
      <w:r w:rsidRPr="00DC1CC2">
        <w:t xml:space="preserve">Historical values of the WPI index are sourced from ABS. Inflation data are sourced from the ABS, </w:t>
      </w:r>
      <w:r w:rsidRPr="00DC1CC2">
        <w:rPr>
          <w:i/>
        </w:rPr>
        <w:t>Consumer Price Index</w:t>
      </w:r>
      <w:r w:rsidRPr="00DC1CC2">
        <w:t xml:space="preserve"> and are released on a quarterly basis. The unemployment rate is sourced from ABS, </w:t>
      </w:r>
      <w:r w:rsidRPr="00DC1CC2">
        <w:rPr>
          <w:i/>
        </w:rPr>
        <w:t>Labour Force</w:t>
      </w:r>
      <w:r w:rsidRPr="00DC1CC2">
        <w:t xml:space="preserve"> and converted from a monthly to</w:t>
      </w:r>
      <w:r w:rsidRPr="00472431">
        <w:t xml:space="preserve"> a quarterly basis. </w:t>
      </w:r>
      <w:r>
        <w:t>The methods for making inflation and unemployment rate f</w:t>
      </w:r>
      <w:r w:rsidRPr="00472431">
        <w:t xml:space="preserve">orecasts </w:t>
      </w:r>
      <w:r>
        <w:t>are described elsewhere in this paper</w:t>
      </w:r>
      <w:r w:rsidRPr="00472431">
        <w:t xml:space="preserve">. Inflation expectations are </w:t>
      </w:r>
      <w:r>
        <w:t>derived using</w:t>
      </w:r>
      <w:r w:rsidRPr="00472431">
        <w:t xml:space="preserve"> Commonwealth 10</w:t>
      </w:r>
      <w:r>
        <w:noBreakHyphen/>
      </w:r>
      <w:r w:rsidRPr="00472431">
        <w:t>year bond and indexed bond</w:t>
      </w:r>
      <w:r>
        <w:t xml:space="preserve"> yield</w:t>
      </w:r>
      <w:r w:rsidRPr="00472431">
        <w:t xml:space="preserve">s. </w:t>
      </w:r>
      <w:r>
        <w:t>The projection method is described below.</w:t>
      </w:r>
      <w:r w:rsidRPr="00472431">
        <w:t xml:space="preserve"> </w:t>
      </w:r>
    </w:p>
    <w:p w14:paraId="4F18EC44" w14:textId="77777777" w:rsidR="00B3738A" w:rsidRDefault="00B3738A" w:rsidP="00B3738A">
      <w:r w:rsidRPr="00472431">
        <w:t>The value of the minimum wage dummy is determined by the timing of the annual minimum wage decision made by Fair Work Australia.</w:t>
      </w:r>
      <w:r>
        <w:t xml:space="preserve"> </w:t>
      </w:r>
      <w:r w:rsidRPr="00D05375">
        <w:t>The</w:t>
      </w:r>
      <w:r>
        <w:t>ir</w:t>
      </w:r>
      <w:r w:rsidRPr="00D05375">
        <w:t xml:space="preserve"> </w:t>
      </w:r>
      <w:r>
        <w:t>National Minimum Wage O</w:t>
      </w:r>
      <w:r w:rsidRPr="00D05375">
        <w:t>rder</w:t>
      </w:r>
      <w:r>
        <w:t>s</w:t>
      </w:r>
      <w:r w:rsidRPr="00D05375">
        <w:t xml:space="preserve"> generally come into operation on 1 July.</w:t>
      </w:r>
      <w:r w:rsidRPr="00472431">
        <w:t xml:space="preserve"> For the first quarter in which the decision will affect wages</w:t>
      </w:r>
      <w:r>
        <w:t xml:space="preserve"> (September quarter)</w:t>
      </w:r>
      <w:r w:rsidRPr="00472431">
        <w:t xml:space="preserve">, the value is </w:t>
      </w:r>
      <w:r>
        <w:t>one;</w:t>
      </w:r>
      <w:r w:rsidRPr="00472431">
        <w:t xml:space="preserve"> for all other quarters the value is </w:t>
      </w:r>
      <w:r>
        <w:t>zero</w:t>
      </w:r>
      <w:r w:rsidRPr="00472431">
        <w:t>.</w:t>
      </w:r>
    </w:p>
    <w:p w14:paraId="0A2CCC3E" w14:textId="77777777" w:rsidR="00B3738A" w:rsidRDefault="00B3738A" w:rsidP="00B3738A">
      <w:pPr>
        <w:pStyle w:val="Heading2"/>
      </w:pPr>
      <w:r>
        <w:t>Consumer prices growth</w:t>
      </w:r>
    </w:p>
    <w:p w14:paraId="73A40A56" w14:textId="77777777" w:rsidR="00B3738A" w:rsidRDefault="00B3738A" w:rsidP="00B3738A">
      <w:pPr>
        <w:pStyle w:val="Heading4NoNum"/>
        <w:ind w:left="0"/>
      </w:pPr>
      <w:r>
        <w:t>Definition</w:t>
      </w:r>
    </w:p>
    <w:p w14:paraId="772D7EB3" w14:textId="77777777" w:rsidR="00B3738A" w:rsidRDefault="00B3738A" w:rsidP="00B3738A">
      <w:r w:rsidRPr="00005224">
        <w:t xml:space="preserve">Inflation is the </w:t>
      </w:r>
      <w:r>
        <w:t xml:space="preserve">general </w:t>
      </w:r>
      <w:r w:rsidRPr="00005224">
        <w:t>increase in the prices of goods and services over time. It is measured by change</w:t>
      </w:r>
      <w:r>
        <w:t>s</w:t>
      </w:r>
      <w:r w:rsidRPr="00005224">
        <w:t xml:space="preserve"> in the </w:t>
      </w:r>
      <w:r>
        <w:t>Melbourne Consumer Price Index (</w:t>
      </w:r>
      <w:r w:rsidRPr="00005224">
        <w:t>CPI</w:t>
      </w:r>
      <w:r>
        <w:t>),</w:t>
      </w:r>
      <w:r w:rsidRPr="00005224">
        <w:t xml:space="preserve"> which captures the price movements of a fixed basket of goods and services consumed by metropolitan households. For DTF</w:t>
      </w:r>
      <w:r>
        <w:t>’</w:t>
      </w:r>
      <w:r w:rsidRPr="00005224">
        <w:t xml:space="preserve">s forecasting purposes, the CPI </w:t>
      </w:r>
      <w:r>
        <w:t>categories</w:t>
      </w:r>
      <w:r w:rsidRPr="00005224">
        <w:t xml:space="preserve"> for Melbourne have been differentiated into </w:t>
      </w:r>
      <w:r>
        <w:t>m</w:t>
      </w:r>
      <w:r w:rsidRPr="00005224">
        <w:t xml:space="preserve">arket </w:t>
      </w:r>
      <w:r>
        <w:t>g</w:t>
      </w:r>
      <w:r w:rsidRPr="00005224">
        <w:t xml:space="preserve">oods and </w:t>
      </w:r>
      <w:r>
        <w:t>s</w:t>
      </w:r>
      <w:r w:rsidRPr="00005224">
        <w:t xml:space="preserve">ervices </w:t>
      </w:r>
      <w:r>
        <w:t xml:space="preserve">(excluding volatile items) and all other </w:t>
      </w:r>
      <w:r w:rsidRPr="00005224">
        <w:t>items.</w:t>
      </w:r>
    </w:p>
    <w:p w14:paraId="276283CD" w14:textId="77777777" w:rsidR="00B3738A" w:rsidRDefault="00B3738A" w:rsidP="00B3738A">
      <w:r>
        <w:t>M</w:t>
      </w:r>
      <w:r w:rsidRPr="00336E74">
        <w:t xml:space="preserve">arket goods and services </w:t>
      </w:r>
      <w:r w:rsidRPr="00005224">
        <w:t xml:space="preserve">captures the types of goods and services </w:t>
      </w:r>
      <w:r>
        <w:t xml:space="preserve">typically </w:t>
      </w:r>
      <w:r w:rsidRPr="00005224">
        <w:t xml:space="preserve">driven by </w:t>
      </w:r>
      <w:r>
        <w:t xml:space="preserve">market </w:t>
      </w:r>
      <w:r w:rsidRPr="00005224">
        <w:t xml:space="preserve">factors </w:t>
      </w:r>
      <w:r>
        <w:t xml:space="preserve">(excluding volatile items) </w:t>
      </w:r>
      <w:r w:rsidRPr="00005224">
        <w:t xml:space="preserve">and consists of all CPI groups except for the following: automotive fuel, fruit and vegetables, utilities, property rates and charges, childcare, health, other services in respect of motor vehicles, urban transport fares, postal services, and education. The excluded items represent those which </w:t>
      </w:r>
      <w:r>
        <w:t>are more heavily influenced by non-market factors (such as administered price changes)</w:t>
      </w:r>
      <w:r w:rsidRPr="00005224">
        <w:t xml:space="preserve"> or </w:t>
      </w:r>
      <w:r>
        <w:t xml:space="preserve">exhibit </w:t>
      </w:r>
      <w:r w:rsidRPr="00005224">
        <w:t>volatility as a result of supply</w:t>
      </w:r>
      <w:r>
        <w:noBreakHyphen/>
      </w:r>
      <w:r w:rsidRPr="00005224">
        <w:t>side factors</w:t>
      </w:r>
      <w:r>
        <w:t xml:space="preserve"> (automotive fuel, and fruit and vegetables)</w:t>
      </w:r>
      <w:r w:rsidRPr="00005224">
        <w:t>.</w:t>
      </w:r>
      <w:r>
        <w:t xml:space="preserve"> </w:t>
      </w:r>
    </w:p>
    <w:p w14:paraId="0967232C" w14:textId="77777777" w:rsidR="00B3738A" w:rsidRDefault="00B3738A" w:rsidP="00B3738A">
      <w:r>
        <w:t xml:space="preserve">The trend </w:t>
      </w:r>
      <w:r w:rsidRPr="00DC1CC2">
        <w:t>value of consumer price growth is estimated to correspond to the mid-point of the RBA’s inflation target band of 2 to 3 per cent.</w:t>
      </w:r>
    </w:p>
    <w:p w14:paraId="54BCFE57" w14:textId="77777777" w:rsidR="00B3738A" w:rsidRDefault="00B3738A" w:rsidP="00B3738A">
      <w:pPr>
        <w:pStyle w:val="Heading4NoNum"/>
        <w:ind w:left="0"/>
      </w:pPr>
      <w:r>
        <w:t>Method</w:t>
      </w:r>
    </w:p>
    <w:p w14:paraId="717621A6" w14:textId="77777777" w:rsidR="00B3738A" w:rsidRDefault="00B3738A" w:rsidP="00B3738A">
      <w:r>
        <w:t>Headline inflation forecasts are developed using these CPI basket subsets. A</w:t>
      </w:r>
      <w:r w:rsidRPr="00005224">
        <w:t xml:space="preserve"> combination of econometric modelling, extension of historical trends</w:t>
      </w:r>
      <w:r>
        <w:t>,</w:t>
      </w:r>
      <w:r w:rsidRPr="00005224">
        <w:t xml:space="preserve"> and judg</w:t>
      </w:r>
      <w:r>
        <w:t>e</w:t>
      </w:r>
      <w:r w:rsidRPr="00005224">
        <w:t>ment based on partial information</w:t>
      </w:r>
      <w:r>
        <w:t xml:space="preserve"> underpin the forecasts</w:t>
      </w:r>
      <w:r w:rsidRPr="00005224">
        <w:t>.</w:t>
      </w:r>
    </w:p>
    <w:p w14:paraId="5BF5D989" w14:textId="77777777" w:rsidR="00B3738A" w:rsidRPr="00DC1CC2" w:rsidRDefault="00B3738A" w:rsidP="00B3738A">
      <w:r w:rsidRPr="00DC1CC2">
        <w:t xml:space="preserve">Inflation in market goods and services is forecast using an average of two econometric models: an auto-regressive integrated moving average (ARIMA) model and a quarterly Phillips Curve model. </w:t>
      </w:r>
    </w:p>
    <w:p w14:paraId="01A73CE8" w14:textId="77777777" w:rsidR="00B3738A" w:rsidRPr="00DC1CC2" w:rsidRDefault="00B3738A" w:rsidP="00B3738A">
      <w:r w:rsidRPr="00DC1CC2">
        <w:t xml:space="preserve">The Phillips Curve model is dependent on a lag of market goods and services inflation, the unemployment gap, and the exchange rate as measured by the trade-weighted index. The ARIMA model is dependent on recent inflation outcomes. </w:t>
      </w:r>
    </w:p>
    <w:p w14:paraId="07D8457C" w14:textId="77777777" w:rsidR="00B3738A" w:rsidRDefault="00B3738A" w:rsidP="00B3738A">
      <w:r w:rsidRPr="00DC1CC2">
        <w:t>Beyond the market goods and services segment, the remaining segment of the CPI basket – comprised of administered and other seasonal or volatile items – is forecast using a bottom</w:t>
      </w:r>
      <w:r w:rsidRPr="00DC1CC2">
        <w:noBreakHyphen/>
        <w:t>up approach based on historical trends and partial information (including the ABS monthly CPI indicator and other sources), and informed by judgement of future trends and leading indicators.</w:t>
      </w:r>
    </w:p>
    <w:p w14:paraId="0EEE582E" w14:textId="77777777" w:rsidR="00B3738A" w:rsidRDefault="00B3738A" w:rsidP="00B3738A">
      <w:r w:rsidRPr="00005224">
        <w:t xml:space="preserve">The headline inflation </w:t>
      </w:r>
      <w:r>
        <w:t xml:space="preserve">forecast </w:t>
      </w:r>
      <w:r w:rsidRPr="00005224">
        <w:t xml:space="preserve">for Victoria is based on the sum of the contributions to growth from inflation in market goods and services and </w:t>
      </w:r>
      <w:r>
        <w:t xml:space="preserve">the </w:t>
      </w:r>
      <w:r w:rsidRPr="00005224">
        <w:t xml:space="preserve">other </w:t>
      </w:r>
      <w:r>
        <w:t xml:space="preserve">seasonal/volatile items. Adjustments are made based on additional information such as recent movements in the value of the Australian dollar, developments in oil markets and relevant government policies. </w:t>
      </w:r>
      <w:r w:rsidRPr="00C81FA1">
        <w:t>Adjustments can also be made to individual expenditure classes within CPI to reflect information about price specific movements.</w:t>
      </w:r>
      <w:r>
        <w:t xml:space="preserve"> </w:t>
      </w:r>
    </w:p>
    <w:p w14:paraId="68B9892E" w14:textId="77777777" w:rsidR="00B3738A" w:rsidRDefault="00B3738A" w:rsidP="00B3738A">
      <w:pPr>
        <w:pStyle w:val="Heading4NoNum"/>
        <w:ind w:left="0"/>
      </w:pPr>
      <w:r>
        <w:lastRenderedPageBreak/>
        <w:t>Data sources</w:t>
      </w:r>
    </w:p>
    <w:p w14:paraId="30D08F34" w14:textId="77777777" w:rsidR="00B3738A" w:rsidRDefault="00B3738A" w:rsidP="00B3738A">
      <w:r w:rsidRPr="00DC1CC2">
        <w:t xml:space="preserve">Historical values of the CPI are sourced from ABS, </w:t>
      </w:r>
      <w:r w:rsidRPr="00DC1CC2">
        <w:rPr>
          <w:i/>
        </w:rPr>
        <w:t>Consumer Price Index</w:t>
      </w:r>
      <w:r w:rsidRPr="00DC1CC2">
        <w:t xml:space="preserve">. The econometric model for inflation in market goods and services relies on unemployment rate forecasts </w:t>
      </w:r>
      <w:r w:rsidRPr="00DC1CC2" w:rsidDel="00B92AE2">
        <w:t xml:space="preserve">and </w:t>
      </w:r>
      <w:r w:rsidRPr="00DC1CC2">
        <w:t xml:space="preserve">Trade-weighted index (described elsewhere). A range of other data sources are used to inform forecasts of other seasonal or volatile items, including the ABS </w:t>
      </w:r>
      <w:r w:rsidRPr="00DC1CC2">
        <w:rPr>
          <w:i/>
        </w:rPr>
        <w:t>Producer Price Index</w:t>
      </w:r>
      <w:r w:rsidRPr="00DC1CC2">
        <w:t xml:space="preserve">, ABS </w:t>
      </w:r>
      <w:r w:rsidRPr="00DC1CC2">
        <w:rPr>
          <w:i/>
        </w:rPr>
        <w:t>Monthly CPI Indicator,</w:t>
      </w:r>
      <w:r w:rsidRPr="00DC1CC2">
        <w:t xml:space="preserve"> wholesale electricity and gas prices from the Australian Energy Regulator, retail electricity and gas prices, ASX electricity futures data, oil price futures data, and other indicators of global inflation and supply-chain pressures.</w:t>
      </w:r>
      <w:r w:rsidRPr="00124D23">
        <w:t xml:space="preserve"> </w:t>
      </w:r>
    </w:p>
    <w:p w14:paraId="4C1285D2" w14:textId="77777777" w:rsidR="00B3738A" w:rsidRDefault="00B3738A" w:rsidP="00B3738A">
      <w:pPr>
        <w:pStyle w:val="Heading2"/>
      </w:pPr>
      <w:r>
        <w:t>Population</w:t>
      </w:r>
    </w:p>
    <w:p w14:paraId="7DA4B183" w14:textId="77777777" w:rsidR="00B3738A" w:rsidRDefault="00B3738A" w:rsidP="00B3738A">
      <w:pPr>
        <w:pStyle w:val="Heading4NoNum"/>
        <w:ind w:left="0"/>
      </w:pPr>
      <w:r>
        <w:t>Method</w:t>
      </w:r>
    </w:p>
    <w:p w14:paraId="323AE1D5" w14:textId="77777777" w:rsidR="00B3738A" w:rsidRPr="00DC1CC2" w:rsidRDefault="00B3738A" w:rsidP="00B3738A">
      <w:r w:rsidRPr="003436F5">
        <w:t xml:space="preserve">Forecasts of aggregate population growth are based on expected changes in the components of population </w:t>
      </w:r>
      <w:r>
        <w:t>growth</w:t>
      </w:r>
      <w:r w:rsidRPr="003436F5">
        <w:t xml:space="preserve">, </w:t>
      </w:r>
      <w:r>
        <w:t xml:space="preserve">which are </w:t>
      </w:r>
      <w:r w:rsidRPr="003436F5">
        <w:t>nat</w:t>
      </w:r>
      <w:r>
        <w:t>ur</w:t>
      </w:r>
      <w:r w:rsidRPr="003436F5">
        <w:t>al increase, net overseas migration and net interstate migration</w:t>
      </w:r>
      <w:r>
        <w:t>. H</w:t>
      </w:r>
      <w:r w:rsidRPr="003436F5">
        <w:t>igh</w:t>
      </w:r>
      <w:r>
        <w:noBreakHyphen/>
      </w:r>
      <w:r w:rsidRPr="003436F5">
        <w:t xml:space="preserve">level forecasts are developed jointly by </w:t>
      </w:r>
      <w:r>
        <w:t xml:space="preserve">the </w:t>
      </w:r>
      <w:r w:rsidRPr="00DC1CC2">
        <w:t>Department of Transport and Planning (DTP) and DTF and are underpinned by a cohort</w:t>
      </w:r>
      <w:r w:rsidRPr="00DC1CC2">
        <w:noBreakHyphen/>
        <w:t xml:space="preserve">component model for population projections constructed by DTP. This model projects population by age, sex and region of Victoria for up to 40 years. </w:t>
      </w:r>
    </w:p>
    <w:p w14:paraId="17F669F2" w14:textId="77777777" w:rsidR="00B3738A" w:rsidRPr="00DC1CC2" w:rsidRDefault="00B3738A" w:rsidP="00B3738A">
      <w:r w:rsidRPr="00DC1CC2">
        <w:t>Natural increase (that is, births less deaths) is a relatively stable component of population growth. Assumptions underpinning the natural increase forecasts also concern mortality rates, and are based on projections by the ABS, adjusted for recent outcomes.</w:t>
      </w:r>
    </w:p>
    <w:p w14:paraId="634B19EA" w14:textId="77777777" w:rsidR="00B3738A" w:rsidRPr="00DC1CC2" w:rsidRDefault="00B3738A" w:rsidP="00B3738A">
      <w:r w:rsidRPr="00DC1CC2">
        <w:t>Net overseas migration measures the difference between overseas arrivals and departures for permanent and long</w:t>
      </w:r>
      <w:r w:rsidRPr="00DC1CC2">
        <w:noBreakHyphen/>
        <w:t xml:space="preserve">term people movements. It has been the most volatile component of population growth over the past decade and judgement is used to inform the impact the reopening of national borders after a period of closures during the COVID-19 pandemic on people flows. </w:t>
      </w:r>
    </w:p>
    <w:p w14:paraId="532E1E44" w14:textId="77777777" w:rsidR="00B3738A" w:rsidRDefault="00B3738A" w:rsidP="00B3738A">
      <w:r w:rsidRPr="00DC1CC2">
        <w:t>Net interstate migration has been a relatively small component of population growth for Victoria over the past decade, but volatility has increased in recent years. DTF and DTP use recent population movements data and expected relative state economic performance to inform a likely level of net</w:t>
      </w:r>
      <w:r w:rsidRPr="004D6F0C">
        <w:t xml:space="preserve"> interstate migration over the forecasting horizon. </w:t>
      </w:r>
    </w:p>
    <w:p w14:paraId="2B4C0500" w14:textId="77777777" w:rsidR="00B3738A" w:rsidRDefault="00B3738A" w:rsidP="00B3738A">
      <w:pPr>
        <w:pStyle w:val="Heading4NoNum"/>
        <w:ind w:left="0"/>
      </w:pPr>
      <w:r>
        <w:t>Data sources</w:t>
      </w:r>
    </w:p>
    <w:p w14:paraId="1E6892DD" w14:textId="77777777" w:rsidR="00B3738A" w:rsidRDefault="00B3738A" w:rsidP="00B3738A">
      <w:r>
        <w:t xml:space="preserve">Official estimates of Victoria’s estimated resident population are obtained from ABS, </w:t>
      </w:r>
      <w:r w:rsidRPr="0077757D">
        <w:rPr>
          <w:i/>
        </w:rPr>
        <w:t>National, state and territory population</w:t>
      </w:r>
      <w:r>
        <w:t xml:space="preserve">. The ABS population projections, which are used as a base for assumptions underpinning Victoria’s population projections, can be found in ABS, </w:t>
      </w:r>
      <w:r w:rsidRPr="004C4C1C">
        <w:rPr>
          <w:i/>
        </w:rPr>
        <w:t>Population Projections, Australia, 201</w:t>
      </w:r>
      <w:r>
        <w:rPr>
          <w:i/>
        </w:rPr>
        <w:t>7</w:t>
      </w:r>
      <w:r w:rsidRPr="004C4C1C">
        <w:rPr>
          <w:i/>
        </w:rPr>
        <w:t xml:space="preserve"> (base) to 2</w:t>
      </w:r>
      <w:r>
        <w:rPr>
          <w:i/>
        </w:rPr>
        <w:t>066</w:t>
      </w:r>
      <w:r>
        <w:t xml:space="preserve">. DTP prepares its own population projections, going out 40 years for Victoria, metropolitan Melbourne, and regional Victoria (and 20 years for small areas), for the purposes of government planning. The latest population projections are contained in </w:t>
      </w:r>
      <w:r w:rsidRPr="00A3039D">
        <w:rPr>
          <w:i/>
        </w:rPr>
        <w:t>Victoria in Future 201</w:t>
      </w:r>
      <w:r>
        <w:rPr>
          <w:i/>
        </w:rPr>
        <w:t>9</w:t>
      </w:r>
      <w:r>
        <w:t xml:space="preserve">. </w:t>
      </w:r>
    </w:p>
    <w:p w14:paraId="2CD6F52A" w14:textId="77777777" w:rsidR="00B3738A" w:rsidRDefault="00B3738A" w:rsidP="00B3738A">
      <w:pPr>
        <w:pStyle w:val="Heading2"/>
      </w:pPr>
      <w:r>
        <w:t>Input series</w:t>
      </w:r>
    </w:p>
    <w:p w14:paraId="4D880DAB" w14:textId="77777777" w:rsidR="00B3738A" w:rsidRDefault="00B3738A" w:rsidP="00B3738A">
      <w:r>
        <w:t>This section lists data series used as inputs to several of DTF’s forecasting models.</w:t>
      </w:r>
    </w:p>
    <w:p w14:paraId="778148E9" w14:textId="77777777" w:rsidR="00B3738A" w:rsidRDefault="00B3738A" w:rsidP="00B3738A">
      <w:pPr>
        <w:pStyle w:val="Heading4NoNum"/>
        <w:ind w:left="0"/>
      </w:pPr>
      <w:r>
        <w:t>Method</w:t>
      </w:r>
    </w:p>
    <w:p w14:paraId="35D71326" w14:textId="77777777" w:rsidR="00B3738A" w:rsidRDefault="00B3738A" w:rsidP="00B3738A">
      <w:pPr>
        <w:spacing w:after="240"/>
      </w:pPr>
      <w:r>
        <w:t>Oil prices (West Texas Intermediate) are assumed to follow futures pricing.</w:t>
      </w:r>
    </w:p>
    <w:p w14:paraId="17066010" w14:textId="77777777" w:rsidR="00B3738A" w:rsidRPr="00D53368" w:rsidRDefault="00B3738A" w:rsidP="00B3738A">
      <w:pPr>
        <w:spacing w:after="240"/>
      </w:pPr>
      <w:r>
        <w:t>Exchange rates (in US dollar and trade-weighted terms) are assumed to remain at their latest quarterly average values.</w:t>
      </w:r>
    </w:p>
    <w:p w14:paraId="6AA015AF" w14:textId="77777777" w:rsidR="00B3738A" w:rsidRDefault="00B3738A" w:rsidP="00B3738A">
      <w:pPr>
        <w:spacing w:after="240"/>
      </w:pPr>
      <w:r w:rsidRPr="00E9336B">
        <w:t>Petrol price</w:t>
      </w:r>
      <w:r>
        <w:t xml:space="preserve">s are assumed to follow the sum of the </w:t>
      </w:r>
      <w:r w:rsidRPr="00E9336B">
        <w:t xml:space="preserve">oil price </w:t>
      </w:r>
      <w:r>
        <w:t>(adjusted for AUD</w:t>
      </w:r>
      <w:r>
        <w:noBreakHyphen/>
        <w:t>USD exchange rate)</w:t>
      </w:r>
      <w:r w:rsidRPr="00E9336B">
        <w:t>, petrol excise (</w:t>
      </w:r>
      <w:r>
        <w:t>indexed biannually) and GST (10 per cent</w:t>
      </w:r>
      <w:r w:rsidRPr="00E9336B">
        <w:t xml:space="preserve"> of oil price component </w:t>
      </w:r>
      <w:r>
        <w:t>and</w:t>
      </w:r>
      <w:r w:rsidRPr="00E9336B">
        <w:t xml:space="preserve"> petrol excise)</w:t>
      </w:r>
      <w:r>
        <w:t>.</w:t>
      </w:r>
    </w:p>
    <w:p w14:paraId="1A6CCC8B" w14:textId="77777777" w:rsidR="00B3738A" w:rsidRDefault="00B3738A" w:rsidP="00B3738A">
      <w:pPr>
        <w:spacing w:after="240"/>
      </w:pPr>
      <w:r w:rsidRPr="00DC1CC2">
        <w:lastRenderedPageBreak/>
        <w:t>The cash rate is assumed to broadly follow market economists’ expectations.</w:t>
      </w:r>
      <w:r>
        <w:t xml:space="preserve"> </w:t>
      </w:r>
    </w:p>
    <w:p w14:paraId="5AEFAE89" w14:textId="77777777" w:rsidR="00B3738A" w:rsidRDefault="00B3738A" w:rsidP="00B3738A">
      <w:pPr>
        <w:spacing w:after="240"/>
      </w:pPr>
      <w:r>
        <w:t>The standard variable mortgage rate is assumed to follow the cash rate plus a fixed lending margin based on its latest quarterly value.</w:t>
      </w:r>
    </w:p>
    <w:p w14:paraId="3807A6E5" w14:textId="77777777" w:rsidR="00B3738A" w:rsidRDefault="00B3738A" w:rsidP="00B3738A">
      <w:pPr>
        <w:spacing w:after="240"/>
      </w:pPr>
      <w:r>
        <w:t>Commonwealth bond yields (10-year maturity) are projected using forward rates for the cash rate published by the Reserve Bank of Australia.</w:t>
      </w:r>
    </w:p>
    <w:p w14:paraId="189A72F7" w14:textId="77777777" w:rsidR="00B3738A" w:rsidRDefault="00B3738A" w:rsidP="00B3738A">
      <w:pPr>
        <w:spacing w:after="240"/>
      </w:pPr>
      <w:r>
        <w:t xml:space="preserve">Inflation expectations are </w:t>
      </w:r>
      <w:r w:rsidRPr="00005224">
        <w:t>calculated as the difference between standard and indexed bond yields at a maturity of 10 years</w:t>
      </w:r>
      <w:r>
        <w:t>.</w:t>
      </w:r>
    </w:p>
    <w:p w14:paraId="7839240D" w14:textId="77777777" w:rsidR="00B3738A" w:rsidRPr="00C65072" w:rsidRDefault="00B3738A" w:rsidP="00B3738A">
      <w:pPr>
        <w:spacing w:after="240"/>
      </w:pPr>
      <w:r>
        <w:t>In the short run, household financial assets are projected using an econometric model based on the All Ordinaries Index, reverting to long-run average growth thereafter.</w:t>
      </w:r>
    </w:p>
    <w:p w14:paraId="4328FB03" w14:textId="77777777" w:rsidR="00B3738A" w:rsidRDefault="00B3738A" w:rsidP="00B3738A">
      <w:pPr>
        <w:pStyle w:val="Heading2"/>
      </w:pPr>
      <w:r>
        <w:t>Data sources</w:t>
      </w:r>
    </w:p>
    <w:p w14:paraId="16327856" w14:textId="77777777" w:rsidR="00B3738A" w:rsidRDefault="00B3738A" w:rsidP="00B3738A">
      <w:r>
        <w:t xml:space="preserve">ABS, </w:t>
      </w:r>
      <w:r w:rsidRPr="0077757D">
        <w:rPr>
          <w:i/>
        </w:rPr>
        <w:t>National, state and territory population</w:t>
      </w:r>
    </w:p>
    <w:p w14:paraId="293F3158" w14:textId="77777777" w:rsidR="00B3738A" w:rsidRDefault="00B3738A" w:rsidP="00B3738A">
      <w:r w:rsidRPr="00445614">
        <w:t>ABS</w:t>
      </w:r>
      <w:r>
        <w:t>,</w:t>
      </w:r>
      <w:r w:rsidRPr="00445614">
        <w:t xml:space="preserve"> </w:t>
      </w:r>
      <w:r w:rsidRPr="00301B6C">
        <w:rPr>
          <w:i/>
        </w:rPr>
        <w:t>Australian National Accounts: National Income, Expenditure and Product</w:t>
      </w:r>
    </w:p>
    <w:p w14:paraId="7854B5FC" w14:textId="77777777" w:rsidR="00B3738A" w:rsidRDefault="00B3738A" w:rsidP="00B3738A">
      <w:r>
        <w:t xml:space="preserve">ABS, </w:t>
      </w:r>
      <w:r w:rsidRPr="00285988">
        <w:rPr>
          <w:i/>
        </w:rPr>
        <w:t>Australian National Accounts: State Accounts</w:t>
      </w:r>
    </w:p>
    <w:p w14:paraId="64D68D84" w14:textId="77777777" w:rsidR="00B3738A" w:rsidRDefault="00B3738A" w:rsidP="00B3738A">
      <w:r w:rsidRPr="00CC5F31">
        <w:t>ABS</w:t>
      </w:r>
      <w:r>
        <w:t>,</w:t>
      </w:r>
      <w:r w:rsidRPr="00CC5F31">
        <w:t xml:space="preserve"> </w:t>
      </w:r>
      <w:r>
        <w:rPr>
          <w:i/>
        </w:rPr>
        <w:t>Balance of Payments and International Investment Position</w:t>
      </w:r>
    </w:p>
    <w:p w14:paraId="15FFDC4B" w14:textId="77777777" w:rsidR="00B3738A" w:rsidRDefault="00B3738A" w:rsidP="00B3738A">
      <w:r w:rsidRPr="00936953">
        <w:t>ABS</w:t>
      </w:r>
      <w:r>
        <w:t>,</w:t>
      </w:r>
      <w:r w:rsidRPr="00936953">
        <w:t xml:space="preserve"> </w:t>
      </w:r>
      <w:r w:rsidRPr="00187DDF">
        <w:rPr>
          <w:i/>
        </w:rPr>
        <w:t>Labour Force</w:t>
      </w:r>
      <w:r>
        <w:rPr>
          <w:i/>
        </w:rPr>
        <w:t>,</w:t>
      </w:r>
      <w:r w:rsidRPr="00005224">
        <w:t xml:space="preserve"> </w:t>
      </w:r>
      <w:r>
        <w:t xml:space="preserve">Australia </w:t>
      </w:r>
    </w:p>
    <w:p w14:paraId="13B2ECD6" w14:textId="77777777" w:rsidR="00B3738A" w:rsidRDefault="00B3738A" w:rsidP="00B3738A">
      <w:r>
        <w:t xml:space="preserve">ABS, </w:t>
      </w:r>
      <w:r>
        <w:rPr>
          <w:i/>
        </w:rPr>
        <w:t>Wage Price Index</w:t>
      </w:r>
    </w:p>
    <w:p w14:paraId="52347B13" w14:textId="77777777" w:rsidR="00B3738A" w:rsidRDefault="00B3738A" w:rsidP="00B3738A">
      <w:r>
        <w:t xml:space="preserve">ABS, </w:t>
      </w:r>
      <w:r w:rsidRPr="00B95D53">
        <w:rPr>
          <w:i/>
        </w:rPr>
        <w:t>Job Vacancies</w:t>
      </w:r>
    </w:p>
    <w:p w14:paraId="42625D9F" w14:textId="77777777" w:rsidR="00B3738A" w:rsidRPr="00327E0A" w:rsidRDefault="00B3738A" w:rsidP="00B3738A">
      <w:r w:rsidRPr="00327E0A">
        <w:t xml:space="preserve">ABS, </w:t>
      </w:r>
      <w:r w:rsidRPr="00327E0A">
        <w:rPr>
          <w:i/>
        </w:rPr>
        <w:t>Consumer Price Index</w:t>
      </w:r>
      <w:r w:rsidRPr="00327E0A">
        <w:t xml:space="preserve"> </w:t>
      </w:r>
    </w:p>
    <w:p w14:paraId="52AE6ECF" w14:textId="77777777" w:rsidR="00B3738A" w:rsidRPr="00DC1CC2" w:rsidRDefault="00B3738A" w:rsidP="00B3738A">
      <w:pPr>
        <w:rPr>
          <w:i/>
          <w:iCs/>
        </w:rPr>
      </w:pPr>
      <w:r w:rsidRPr="00DC1CC2">
        <w:rPr>
          <w:i/>
          <w:iCs/>
        </w:rPr>
        <w:t xml:space="preserve">ABS, Monthly Consumer Price Index Indicator </w:t>
      </w:r>
    </w:p>
    <w:p w14:paraId="08DDD112" w14:textId="77777777" w:rsidR="00B3738A" w:rsidRPr="00DC1CC2" w:rsidRDefault="00B3738A" w:rsidP="00B3738A">
      <w:pPr>
        <w:rPr>
          <w:i/>
          <w:iCs/>
        </w:rPr>
      </w:pPr>
      <w:r w:rsidRPr="00DC1CC2">
        <w:rPr>
          <w:i/>
          <w:iCs/>
        </w:rPr>
        <w:t>ABS, Monthly Household Spending Indicator</w:t>
      </w:r>
    </w:p>
    <w:p w14:paraId="40AA5929" w14:textId="77777777" w:rsidR="00B3738A" w:rsidRPr="00DC1CC2" w:rsidRDefault="00B3738A" w:rsidP="00B3738A">
      <w:pPr>
        <w:rPr>
          <w:i/>
          <w:iCs/>
        </w:rPr>
      </w:pPr>
      <w:r w:rsidRPr="00DC1CC2">
        <w:rPr>
          <w:i/>
          <w:iCs/>
        </w:rPr>
        <w:t>ABS, Private New Capital Expenditure and Expected Expenditure, Australia</w:t>
      </w:r>
    </w:p>
    <w:p w14:paraId="622B4785" w14:textId="77777777" w:rsidR="00B3738A" w:rsidRDefault="00B3738A" w:rsidP="00B3738A">
      <w:r w:rsidRPr="00DC1CC2">
        <w:t xml:space="preserve">ABS, </w:t>
      </w:r>
      <w:r w:rsidRPr="00DC1CC2">
        <w:rPr>
          <w:i/>
          <w:iCs/>
        </w:rPr>
        <w:t>Building approvals</w:t>
      </w:r>
    </w:p>
    <w:p w14:paraId="31639A0D" w14:textId="77777777" w:rsidR="00B3738A" w:rsidRDefault="00B3738A" w:rsidP="00B3738A">
      <w:r w:rsidRPr="00327E0A">
        <w:t xml:space="preserve">ANZ, </w:t>
      </w:r>
      <w:r w:rsidRPr="00327E0A">
        <w:rPr>
          <w:i/>
        </w:rPr>
        <w:t>Job Advertisement series</w:t>
      </w:r>
    </w:p>
    <w:p w14:paraId="5519AB4E" w14:textId="77777777" w:rsidR="00B3738A" w:rsidRPr="00327E0A" w:rsidRDefault="00B3738A" w:rsidP="00B3738A">
      <w:r w:rsidRPr="00327E0A">
        <w:t xml:space="preserve">Commonwealth Department </w:t>
      </w:r>
      <w:r>
        <w:t>of Jobs and Small Business</w:t>
      </w:r>
      <w:r w:rsidRPr="00327E0A">
        <w:t xml:space="preserve">, </w:t>
      </w:r>
      <w:r w:rsidRPr="00327E0A">
        <w:rPr>
          <w:i/>
        </w:rPr>
        <w:t xml:space="preserve">Internet Vacancy Index </w:t>
      </w:r>
    </w:p>
    <w:p w14:paraId="54CDAD38" w14:textId="77777777" w:rsidR="00B3738A" w:rsidRDefault="00B3738A" w:rsidP="00B3738A">
      <w:r>
        <w:t>Commonwealth Department of Employment and Workplace Relations</w:t>
      </w:r>
      <w:r w:rsidRPr="00327E0A">
        <w:t xml:space="preserve">, </w:t>
      </w:r>
      <w:r w:rsidRPr="00327E0A">
        <w:rPr>
          <w:i/>
        </w:rPr>
        <w:t>Trends in Federal Enterprise Bargaining</w:t>
      </w:r>
      <w:r w:rsidRPr="00327E0A">
        <w:t xml:space="preserve"> </w:t>
      </w:r>
      <w:r w:rsidRPr="00327E0A">
        <w:rPr>
          <w:i/>
        </w:rPr>
        <w:t xml:space="preserve">report </w:t>
      </w:r>
    </w:p>
    <w:p w14:paraId="717B2E09" w14:textId="77777777" w:rsidR="00B3738A" w:rsidRPr="00327E0A" w:rsidRDefault="00B3738A" w:rsidP="00B3738A">
      <w:r>
        <w:t xml:space="preserve">CoreLogic, </w:t>
      </w:r>
      <w:r w:rsidRPr="0074325B">
        <w:rPr>
          <w:i/>
          <w:iCs/>
        </w:rPr>
        <w:t>Residential Home Value Index</w:t>
      </w:r>
    </w:p>
    <w:p w14:paraId="1DA1F04E" w14:textId="77777777" w:rsidR="00B3738A" w:rsidRPr="00327E0A" w:rsidRDefault="00B3738A" w:rsidP="00B3738A">
      <w:pPr>
        <w:rPr>
          <w:i/>
        </w:rPr>
      </w:pPr>
      <w:r w:rsidRPr="00327E0A">
        <w:t xml:space="preserve">Deloitte Access Economics, </w:t>
      </w:r>
      <w:r w:rsidRPr="00327E0A">
        <w:rPr>
          <w:i/>
        </w:rPr>
        <w:t>Investment Monitor</w:t>
      </w:r>
    </w:p>
    <w:p w14:paraId="688C9C80" w14:textId="77777777" w:rsidR="00B3738A" w:rsidRPr="00327E0A" w:rsidRDefault="00B3738A" w:rsidP="00B3738A">
      <w:r w:rsidRPr="00327E0A">
        <w:t xml:space="preserve">Federal Reserve Bank of St. Louis, </w:t>
      </w:r>
      <w:r w:rsidRPr="00327E0A">
        <w:rPr>
          <w:i/>
        </w:rPr>
        <w:t>Crude Oil Prices: West Texas Intermediate (WTI) – Cushing</w:t>
      </w:r>
    </w:p>
    <w:p w14:paraId="755CD53B" w14:textId="77777777" w:rsidR="00B3738A" w:rsidRPr="00327E0A" w:rsidRDefault="00B3738A" w:rsidP="00B3738A">
      <w:pPr>
        <w:rPr>
          <w:i/>
        </w:rPr>
      </w:pPr>
      <w:r w:rsidRPr="00327E0A">
        <w:t xml:space="preserve">International Monetary Fund, </w:t>
      </w:r>
      <w:r w:rsidRPr="00327E0A">
        <w:rPr>
          <w:i/>
        </w:rPr>
        <w:t>World Economic Outlook Database</w:t>
      </w:r>
      <w:r w:rsidRPr="00327E0A">
        <w:t xml:space="preserve"> </w:t>
      </w:r>
    </w:p>
    <w:p w14:paraId="056D2682" w14:textId="77777777" w:rsidR="00B3738A" w:rsidRPr="00327E0A" w:rsidRDefault="00B3738A" w:rsidP="00B3738A">
      <w:r w:rsidRPr="00327E0A">
        <w:t xml:space="preserve">National Australia Bank, </w:t>
      </w:r>
      <w:r w:rsidRPr="00327E0A">
        <w:rPr>
          <w:i/>
        </w:rPr>
        <w:t>Business Survey data</w:t>
      </w:r>
    </w:p>
    <w:p w14:paraId="476AF642" w14:textId="77777777" w:rsidR="00B3738A" w:rsidRDefault="00B3738A" w:rsidP="00B3738A">
      <w:r>
        <w:t xml:space="preserve">Australian Institute of Petroleum, </w:t>
      </w:r>
      <w:r w:rsidRPr="0077757D">
        <w:rPr>
          <w:i/>
        </w:rPr>
        <w:t>Victorian State Average</w:t>
      </w:r>
    </w:p>
    <w:p w14:paraId="6D76222F" w14:textId="77777777" w:rsidR="00B3738A" w:rsidRPr="00327E0A" w:rsidRDefault="00B3738A" w:rsidP="00B3738A">
      <w:r w:rsidRPr="00327E0A">
        <w:t xml:space="preserve">RBA, </w:t>
      </w:r>
      <w:r w:rsidRPr="00327E0A">
        <w:rPr>
          <w:i/>
        </w:rPr>
        <w:t>Interest Rates</w:t>
      </w:r>
      <w:r w:rsidRPr="00327E0A">
        <w:t xml:space="preserve"> </w:t>
      </w:r>
      <w:r w:rsidRPr="00327E0A">
        <w:rPr>
          <w:i/>
        </w:rPr>
        <w:t xml:space="preserve">and Yields – Money Market – Monthly, </w:t>
      </w:r>
      <w:r w:rsidRPr="00327E0A">
        <w:t>Table F1.1</w:t>
      </w:r>
      <w:r w:rsidRPr="00327E0A">
        <w:rPr>
          <w:i/>
        </w:rPr>
        <w:t xml:space="preserve">, </w:t>
      </w:r>
    </w:p>
    <w:p w14:paraId="680A479A" w14:textId="77777777" w:rsidR="00B3738A" w:rsidRPr="00327E0A" w:rsidRDefault="00B3738A" w:rsidP="00B3738A">
      <w:r w:rsidRPr="00327E0A">
        <w:t xml:space="preserve">RBA, </w:t>
      </w:r>
      <w:r w:rsidRPr="00327E0A">
        <w:rPr>
          <w:i/>
        </w:rPr>
        <w:t>Capital Market Yields –</w:t>
      </w:r>
      <w:r>
        <w:rPr>
          <w:i/>
        </w:rPr>
        <w:t xml:space="preserve"> </w:t>
      </w:r>
      <w:r w:rsidRPr="00327E0A">
        <w:rPr>
          <w:i/>
        </w:rPr>
        <w:t>Government Bonds – Monthly,</w:t>
      </w:r>
      <w:r w:rsidRPr="00327E0A">
        <w:t xml:space="preserve"> Table F2.1</w:t>
      </w:r>
    </w:p>
    <w:p w14:paraId="6D69D9C0" w14:textId="77777777" w:rsidR="00B3738A" w:rsidRPr="00327E0A" w:rsidRDefault="00B3738A" w:rsidP="00B3738A">
      <w:r w:rsidRPr="00327E0A">
        <w:t xml:space="preserve">RBA, </w:t>
      </w:r>
      <w:r w:rsidRPr="00327E0A">
        <w:rPr>
          <w:i/>
        </w:rPr>
        <w:t>Indicator Lending Rates,</w:t>
      </w:r>
      <w:r w:rsidRPr="00327E0A">
        <w:t xml:space="preserve"> Table F5</w:t>
      </w:r>
    </w:p>
    <w:p w14:paraId="10D38FCB" w14:textId="77777777" w:rsidR="00B3738A" w:rsidRDefault="00B3738A" w:rsidP="00B3738A">
      <w:pPr>
        <w:rPr>
          <w:i/>
        </w:rPr>
      </w:pPr>
      <w:r w:rsidRPr="00327E0A">
        <w:lastRenderedPageBreak/>
        <w:t xml:space="preserve">RBA, </w:t>
      </w:r>
      <w:r w:rsidRPr="00327E0A">
        <w:rPr>
          <w:i/>
        </w:rPr>
        <w:t>Exchange Rates – Daily – 2014 to Current – F11.1</w:t>
      </w:r>
    </w:p>
    <w:p w14:paraId="1F4007BC" w14:textId="77777777" w:rsidR="00B3738A" w:rsidRPr="00FE0178" w:rsidRDefault="00B3738A" w:rsidP="00B3738A">
      <w:pPr>
        <w:rPr>
          <w:i/>
        </w:rPr>
      </w:pPr>
      <w:r>
        <w:t xml:space="preserve">RBA, </w:t>
      </w:r>
      <w:r w:rsidRPr="00403F8C">
        <w:rPr>
          <w:i/>
        </w:rPr>
        <w:t>Zero-coupon Interest Rates – Analytical Series – 2009 to Current – F17</w:t>
      </w:r>
    </w:p>
    <w:p w14:paraId="7675787B" w14:textId="77777777" w:rsidR="00B3738A" w:rsidRDefault="00B3738A" w:rsidP="00B3738A">
      <w:pPr>
        <w:rPr>
          <w:i/>
        </w:rPr>
      </w:pPr>
      <w:r w:rsidRPr="00327E0A">
        <w:t xml:space="preserve">Westpac-Melbourne Institute, </w:t>
      </w:r>
      <w:r w:rsidRPr="00327E0A">
        <w:rPr>
          <w:i/>
        </w:rPr>
        <w:t xml:space="preserve">Consumer Sentiment </w:t>
      </w:r>
      <w:r>
        <w:rPr>
          <w:i/>
        </w:rPr>
        <w:t xml:space="preserve">Index </w:t>
      </w:r>
    </w:p>
    <w:p w14:paraId="139C07F0" w14:textId="77777777" w:rsidR="00B3738A" w:rsidRPr="00327E0A" w:rsidRDefault="00B3738A" w:rsidP="00B3738A">
      <w:pPr>
        <w:rPr>
          <w:i/>
        </w:rPr>
      </w:pPr>
    </w:p>
    <w:p w14:paraId="5DB67510" w14:textId="77777777" w:rsidR="00B3738A" w:rsidRPr="00B3738A" w:rsidRDefault="00B3738A" w:rsidP="00B3738A"/>
    <w:sectPr w:rsidR="00B3738A" w:rsidRPr="00B3738A" w:rsidSect="00B1164D">
      <w:headerReference w:type="default" r:id="rId9"/>
      <w:footerReference w:type="even" r:id="rId10"/>
      <w:footerReference w:type="default" r:id="rId11"/>
      <w:headerReference w:type="first" r:id="rId12"/>
      <w:footerReference w:type="first" r:id="rId13"/>
      <w:pgSz w:w="11906" w:h="16838" w:code="9"/>
      <w:pgMar w:top="2160" w:right="1440" w:bottom="1350" w:left="1440" w:header="706" w:footer="4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4401" w14:textId="77777777" w:rsidR="0062330D" w:rsidRDefault="0062330D" w:rsidP="002D711A">
      <w:pPr>
        <w:spacing w:after="0" w:line="240" w:lineRule="auto"/>
      </w:pPr>
      <w:r>
        <w:separator/>
      </w:r>
    </w:p>
  </w:endnote>
  <w:endnote w:type="continuationSeparator" w:id="0">
    <w:p w14:paraId="659BF935" w14:textId="77777777" w:rsidR="0062330D" w:rsidRDefault="0062330D"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61E2" w14:textId="77777777" w:rsidR="00014213" w:rsidRPr="00014213" w:rsidRDefault="00014213" w:rsidP="00C022F9">
    <w:pPr>
      <w:pStyle w:val="Footer"/>
    </w:pPr>
    <w:r>
      <w:drawing>
        <wp:anchor distT="0" distB="0" distL="114300" distR="114300" simplePos="0" relativeHeight="251659264" behindDoc="0" locked="0" layoutInCell="1" allowOverlap="1" wp14:anchorId="4134D891" wp14:editId="23650ACB">
          <wp:simplePos x="0" y="0"/>
          <wp:positionH relativeFrom="column">
            <wp:posOffset>4240861</wp:posOffset>
          </wp:positionH>
          <wp:positionV relativeFrom="page">
            <wp:posOffset>9493250</wp:posOffset>
          </wp:positionV>
          <wp:extent cx="1956435" cy="582930"/>
          <wp:effectExtent l="0" t="0" r="5715" b="7620"/>
          <wp:wrapNone/>
          <wp:docPr id="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7B80" w14:textId="57B3DA5E" w:rsidR="00B1164D" w:rsidRDefault="002524AD" w:rsidP="00B3738A">
    <w:pPr>
      <w:pStyle w:val="Footer"/>
      <w:ind w:firstLine="7920"/>
      <w:rPr>
        <w:rStyle w:val="PageNumber"/>
      </w:rPr>
    </w:pPr>
    <w:r w:rsidRPr="00F44DEB">
      <w:rPr>
        <w:b/>
      </w:rPr>
      <mc:AlternateContent>
        <mc:Choice Requires="wps">
          <w:drawing>
            <wp:anchor distT="0" distB="0" distL="114300" distR="114300" simplePos="0" relativeHeight="251662336" behindDoc="0" locked="0" layoutInCell="0" allowOverlap="1" wp14:anchorId="765BD899" wp14:editId="3C915108">
              <wp:simplePos x="0" y="0"/>
              <wp:positionH relativeFrom="page">
                <wp:posOffset>0</wp:posOffset>
              </wp:positionH>
              <wp:positionV relativeFrom="page">
                <wp:posOffset>10234930</wp:posOffset>
              </wp:positionV>
              <wp:extent cx="7560310" cy="266700"/>
              <wp:effectExtent l="0" t="0" r="0" b="0"/>
              <wp:wrapNone/>
              <wp:docPr id="2" name="MSIPCMadb74ee7aa26a4661d097aa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9F282"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65BD899" id="_x0000_t202" coordsize="21600,21600" o:spt="202" path="m,l,21600r21600,l21600,xe">
              <v:stroke joinstyle="miter"/>
              <v:path gradientshapeok="t" o:connecttype="rect"/>
            </v:shapetype>
            <v:shape id="MSIPCMadb74ee7aa26a4661d097aa0" o:spid="_x0000_s1026"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3F9F282"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v:textbox>
              <w10:wrap anchorx="page" anchory="page"/>
            </v:shape>
          </w:pict>
        </mc:Fallback>
      </mc:AlternateContent>
    </w:r>
    <w:r w:rsidR="00B1164D" w:rsidRPr="00C022F9">
      <w:t xml:space="preserve">Page </w:t>
    </w:r>
    <w:r w:rsidR="00B1164D" w:rsidRPr="00DE60CC">
      <w:rPr>
        <w:rStyle w:val="PageNumber"/>
      </w:rPr>
      <w:fldChar w:fldCharType="begin"/>
    </w:r>
    <w:r w:rsidR="00B1164D" w:rsidRPr="00DE60CC">
      <w:rPr>
        <w:rStyle w:val="PageNumber"/>
      </w:rPr>
      <w:instrText xml:space="preserve"> Page </w:instrText>
    </w:r>
    <w:r w:rsidR="00B1164D" w:rsidRPr="00DE60CC">
      <w:rPr>
        <w:rStyle w:val="PageNumber"/>
      </w:rPr>
      <w:fldChar w:fldCharType="separate"/>
    </w:r>
    <w:r w:rsidR="00B1164D">
      <w:rPr>
        <w:rStyle w:val="PageNumber"/>
      </w:rPr>
      <w:t>2</w:t>
    </w:r>
    <w:r w:rsidR="00B1164D" w:rsidRPr="00DE60CC">
      <w:rPr>
        <w:rStyle w:val="PageNumber"/>
      </w:rPr>
      <w:fldChar w:fldCharType="end"/>
    </w:r>
  </w:p>
  <w:p w14:paraId="40F2C6D9" w14:textId="77777777" w:rsidR="00B1164D" w:rsidRDefault="00B1164D" w:rsidP="00B1164D">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231B" w14:textId="77777777" w:rsidR="00B1164D" w:rsidRDefault="002524AD" w:rsidP="00B1164D">
    <w:pPr>
      <w:pStyle w:val="Footer"/>
      <w:tabs>
        <w:tab w:val="clear" w:pos="9026"/>
      </w:tabs>
      <w:ind w:right="-514"/>
      <w:jc w:val="right"/>
    </w:pPr>
    <w:r>
      <mc:AlternateContent>
        <mc:Choice Requires="wps">
          <w:drawing>
            <wp:anchor distT="0" distB="0" distL="114300" distR="114300" simplePos="0" relativeHeight="251663360" behindDoc="0" locked="0" layoutInCell="0" allowOverlap="1" wp14:anchorId="382E4C24" wp14:editId="632BDDFD">
              <wp:simplePos x="0" y="0"/>
              <wp:positionH relativeFrom="page">
                <wp:posOffset>0</wp:posOffset>
              </wp:positionH>
              <wp:positionV relativeFrom="page">
                <wp:posOffset>10234930</wp:posOffset>
              </wp:positionV>
              <wp:extent cx="7560310" cy="266700"/>
              <wp:effectExtent l="0" t="0" r="0" b="0"/>
              <wp:wrapNone/>
              <wp:docPr id="3" name="MSIPCM13fa4bd4b87a1b9fa76031bb"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D4EBBA"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2E4C24" id="_x0000_t202" coordsize="21600,21600" o:spt="202" path="m,l,21600r21600,l21600,xe">
              <v:stroke joinstyle="miter"/>
              <v:path gradientshapeok="t" o:connecttype="rect"/>
            </v:shapetype>
            <v:shape id="MSIPCM13fa4bd4b87a1b9fa76031bb"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70D4EBBA" w14:textId="77777777" w:rsidR="002524AD" w:rsidRPr="00F44DEB" w:rsidRDefault="002524AD" w:rsidP="002524AD">
                    <w:pPr>
                      <w:spacing w:before="0" w:after="0"/>
                      <w:rPr>
                        <w:rFonts w:cstheme="minorHAnsi"/>
                        <w:color w:val="000000"/>
                        <w:sz w:val="22"/>
                      </w:rPr>
                    </w:pPr>
                    <w:r w:rsidRPr="00F44DEB">
                      <w:rPr>
                        <w:rFonts w:cstheme="minorHAnsi"/>
                        <w:color w:val="000000"/>
                        <w:sz w:val="22"/>
                      </w:rPr>
                      <w:t>OFFICIAL</w:t>
                    </w:r>
                  </w:p>
                </w:txbxContent>
              </v:textbox>
              <w10:wrap anchorx="page" anchory="page"/>
            </v:shape>
          </w:pict>
        </mc:Fallback>
      </mc:AlternateContent>
    </w:r>
    <w:r w:rsidR="00B1164D">
      <w:drawing>
        <wp:inline distT="0" distB="0" distL="0" distR="0" wp14:anchorId="24F015BE" wp14:editId="297EE3E8">
          <wp:extent cx="1536192" cy="457200"/>
          <wp:effectExtent l="0" t="0" r="6985" b="0"/>
          <wp:docPr id="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6363" w14:textId="77777777" w:rsidR="0062330D" w:rsidRDefault="0062330D" w:rsidP="002D711A">
      <w:pPr>
        <w:spacing w:after="0" w:line="240" w:lineRule="auto"/>
      </w:pPr>
      <w:r>
        <w:separator/>
      </w:r>
    </w:p>
  </w:footnote>
  <w:footnote w:type="continuationSeparator" w:id="0">
    <w:p w14:paraId="541898E4" w14:textId="77777777" w:rsidR="0062330D" w:rsidRDefault="0062330D" w:rsidP="002D711A">
      <w:pPr>
        <w:spacing w:after="0" w:line="240" w:lineRule="auto"/>
      </w:pPr>
      <w:r>
        <w:continuationSeparator/>
      </w:r>
    </w:p>
  </w:footnote>
  <w:footnote w:id="1">
    <w:p w14:paraId="63E94266" w14:textId="77777777" w:rsidR="00B3738A" w:rsidRPr="00425838" w:rsidRDefault="00B3738A" w:rsidP="00B3738A">
      <w:pPr>
        <w:pStyle w:val="Footnote"/>
      </w:pPr>
      <w:r w:rsidRPr="00762FF2">
        <w:rPr>
          <w:rStyle w:val="FootnoteReference"/>
          <w:sz w:val="22"/>
        </w:rPr>
        <w:footnoteRef/>
      </w:r>
      <w:r w:rsidRPr="00425838">
        <w:t xml:space="preserve"> Fundamental drivers of nominal growth include population, productivity</w:t>
      </w:r>
      <w:r>
        <w:t>, workforce participation</w:t>
      </w:r>
      <w:r w:rsidRPr="00425838">
        <w:t xml:space="preserve"> and inflation. </w:t>
      </w:r>
    </w:p>
  </w:footnote>
  <w:footnote w:id="2">
    <w:p w14:paraId="06A53673" w14:textId="77777777" w:rsidR="00B3738A" w:rsidRDefault="00B3738A" w:rsidP="00B3738A">
      <w:pPr>
        <w:pStyle w:val="FootnoteText"/>
      </w:pPr>
      <w:r>
        <w:rPr>
          <w:rStyle w:val="FootnoteReference"/>
        </w:rPr>
        <w:footnoteRef/>
      </w:r>
      <w:r w:rsidRPr="0077757D">
        <w:rPr>
          <w:sz w:val="18"/>
        </w:rPr>
        <w:t xml:space="preserve"> </w:t>
      </w:r>
      <w:r>
        <w:rPr>
          <w:sz w:val="18"/>
        </w:rPr>
        <w:t xml:space="preserve">This term is defined as the product of the </w:t>
      </w:r>
      <w:r w:rsidRPr="0077757D">
        <w:rPr>
          <w:sz w:val="18"/>
        </w:rPr>
        <w:t xml:space="preserve">labour force participation rate of the working-age population, </w:t>
      </w:r>
      <w:r>
        <w:rPr>
          <w:sz w:val="18"/>
        </w:rPr>
        <w:t xml:space="preserve">the </w:t>
      </w:r>
      <w:r w:rsidRPr="0077757D">
        <w:rPr>
          <w:sz w:val="18"/>
        </w:rPr>
        <w:t xml:space="preserve">employment rate of the labour force, and average working hours </w:t>
      </w:r>
      <w:r>
        <w:rPr>
          <w:sz w:val="18"/>
        </w:rPr>
        <w:t>per</w:t>
      </w:r>
      <w:r w:rsidRPr="0077757D">
        <w:rPr>
          <w:sz w:val="18"/>
        </w:rPr>
        <w:t xml:space="preserve"> employed worker</w:t>
      </w:r>
      <w:r>
        <w:rPr>
          <w:sz w:val="18"/>
        </w:rPr>
        <w:t xml:space="preserve">, and it is conceptually equivalent to overall labour utilisation in the economy.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D985" w14:textId="77777777" w:rsidR="0041689E" w:rsidRPr="0041689E" w:rsidRDefault="0092095D">
    <w:pPr>
      <w:pStyle w:val="Header"/>
    </w:pPr>
    <w:r>
      <w:rPr>
        <w:noProof/>
      </w:rPr>
      <mc:AlternateContent>
        <mc:Choice Requires="wpg">
          <w:drawing>
            <wp:anchor distT="0" distB="0" distL="114300" distR="114300" simplePos="0" relativeHeight="251661312" behindDoc="0" locked="0" layoutInCell="1" allowOverlap="1" wp14:anchorId="6099E3A0" wp14:editId="0ABE4A4B">
              <wp:simplePos x="0" y="0"/>
              <wp:positionH relativeFrom="page">
                <wp:posOffset>0</wp:posOffset>
              </wp:positionH>
              <wp:positionV relativeFrom="page">
                <wp:posOffset>0</wp:posOffset>
              </wp:positionV>
              <wp:extent cx="7598664" cy="978408"/>
              <wp:effectExtent l="0" t="0" r="2540" b="0"/>
              <wp:wrapNone/>
              <wp:docPr id="7"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12"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01D2F4" id="Page banner" o:spid="_x0000_s1026" alt="&quot;&quot;" style="position:absolute;margin-left:0;margin-top:0;width:598.3pt;height:77.05pt;z-index:251661312;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5A8D" w14:textId="77777777" w:rsidR="00B1164D" w:rsidRDefault="00A56237">
    <w:pPr>
      <w:pStyle w:val="Header"/>
    </w:pPr>
    <w:r>
      <w:rPr>
        <w:noProof/>
      </w:rPr>
      <mc:AlternateContent>
        <mc:Choice Requires="wpg">
          <w:drawing>
            <wp:anchor distT="0" distB="0" distL="114300" distR="114300" simplePos="0" relativeHeight="251656192" behindDoc="0" locked="0" layoutInCell="1" allowOverlap="1" wp14:anchorId="2DDE65AA" wp14:editId="47EF08B8">
              <wp:simplePos x="0" y="0"/>
              <wp:positionH relativeFrom="column">
                <wp:posOffset>-914400</wp:posOffset>
              </wp:positionH>
              <wp:positionV relativeFrom="paragraph">
                <wp:posOffset>-448310</wp:posOffset>
              </wp:positionV>
              <wp:extent cx="7598197" cy="978408"/>
              <wp:effectExtent l="0" t="0" r="3175"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197"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BD2D9F" id="Page banner" o:spid="_x0000_s1026" alt="&quot;&quot;" style="position:absolute;margin-left:-1in;margin-top:-35.3pt;width:598.3pt;height:77.05pt;z-index:251656192"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C41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9EAB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9E8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60F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7EF8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EA49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7A24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91B44"/>
    <w:multiLevelType w:val="hybridMultilevel"/>
    <w:tmpl w:val="E85E0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386778"/>
    <w:multiLevelType w:val="hybridMultilevel"/>
    <w:tmpl w:val="01F8E1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154E08"/>
    <w:multiLevelType w:val="hybridMultilevel"/>
    <w:tmpl w:val="492EBC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4" w15:restartNumberingAfterBreak="0">
    <w:nsid w:val="24CE26AB"/>
    <w:multiLevelType w:val="multilevel"/>
    <w:tmpl w:val="21785FC0"/>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5" w15:restartNumberingAfterBreak="0">
    <w:nsid w:val="26456FFD"/>
    <w:multiLevelType w:val="multilevel"/>
    <w:tmpl w:val="3E5A94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704DA4"/>
    <w:multiLevelType w:val="hybridMultilevel"/>
    <w:tmpl w:val="825EF3D6"/>
    <w:lvl w:ilvl="0" w:tplc="0F3A984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8" w15:restartNumberingAfterBreak="0">
    <w:nsid w:val="290151C8"/>
    <w:multiLevelType w:val="hybridMultilevel"/>
    <w:tmpl w:val="296EE486"/>
    <w:lvl w:ilvl="0" w:tplc="0C09000F">
      <w:start w:val="1"/>
      <w:numFmt w:val="decimal"/>
      <w:lvlText w:val="%1."/>
      <w:lvlJc w:val="left"/>
      <w:pPr>
        <w:tabs>
          <w:tab w:val="num" w:pos="1070"/>
        </w:tabs>
        <w:ind w:left="1070" w:hanging="360"/>
      </w:pPr>
    </w:lvl>
    <w:lvl w:ilvl="1" w:tplc="AA645C46">
      <w:numFmt w:val="bullet"/>
      <w:lvlText w:val=""/>
      <w:lvlJc w:val="left"/>
      <w:pPr>
        <w:tabs>
          <w:tab w:val="num" w:pos="1790"/>
        </w:tabs>
        <w:ind w:left="1790" w:hanging="360"/>
      </w:pPr>
      <w:rPr>
        <w:rFonts w:ascii="Wingdings" w:eastAsia="Times New Roman" w:hAnsi="Wingdings" w:cs="Arial" w:hint="default"/>
      </w:rPr>
    </w:lvl>
    <w:lvl w:ilvl="2" w:tplc="0C09001B" w:tentative="1">
      <w:start w:val="1"/>
      <w:numFmt w:val="lowerRoman"/>
      <w:lvlText w:val="%3."/>
      <w:lvlJc w:val="right"/>
      <w:pPr>
        <w:tabs>
          <w:tab w:val="num" w:pos="2510"/>
        </w:tabs>
        <w:ind w:left="2510" w:hanging="180"/>
      </w:pPr>
    </w:lvl>
    <w:lvl w:ilvl="3" w:tplc="0C09000F" w:tentative="1">
      <w:start w:val="1"/>
      <w:numFmt w:val="decimal"/>
      <w:lvlText w:val="%4."/>
      <w:lvlJc w:val="left"/>
      <w:pPr>
        <w:tabs>
          <w:tab w:val="num" w:pos="3230"/>
        </w:tabs>
        <w:ind w:left="3230" w:hanging="360"/>
      </w:pPr>
    </w:lvl>
    <w:lvl w:ilvl="4" w:tplc="0C090019" w:tentative="1">
      <w:start w:val="1"/>
      <w:numFmt w:val="lowerLetter"/>
      <w:lvlText w:val="%5."/>
      <w:lvlJc w:val="left"/>
      <w:pPr>
        <w:tabs>
          <w:tab w:val="num" w:pos="3950"/>
        </w:tabs>
        <w:ind w:left="3950" w:hanging="360"/>
      </w:pPr>
    </w:lvl>
    <w:lvl w:ilvl="5" w:tplc="0C09001B" w:tentative="1">
      <w:start w:val="1"/>
      <w:numFmt w:val="lowerRoman"/>
      <w:lvlText w:val="%6."/>
      <w:lvlJc w:val="right"/>
      <w:pPr>
        <w:tabs>
          <w:tab w:val="num" w:pos="4670"/>
        </w:tabs>
        <w:ind w:left="4670" w:hanging="180"/>
      </w:pPr>
    </w:lvl>
    <w:lvl w:ilvl="6" w:tplc="0C09000F" w:tentative="1">
      <w:start w:val="1"/>
      <w:numFmt w:val="decimal"/>
      <w:lvlText w:val="%7."/>
      <w:lvlJc w:val="left"/>
      <w:pPr>
        <w:tabs>
          <w:tab w:val="num" w:pos="5390"/>
        </w:tabs>
        <w:ind w:left="5390" w:hanging="360"/>
      </w:pPr>
    </w:lvl>
    <w:lvl w:ilvl="7" w:tplc="0C090019" w:tentative="1">
      <w:start w:val="1"/>
      <w:numFmt w:val="lowerLetter"/>
      <w:lvlText w:val="%8."/>
      <w:lvlJc w:val="left"/>
      <w:pPr>
        <w:tabs>
          <w:tab w:val="num" w:pos="6110"/>
        </w:tabs>
        <w:ind w:left="6110" w:hanging="360"/>
      </w:pPr>
    </w:lvl>
    <w:lvl w:ilvl="8" w:tplc="0C09001B" w:tentative="1">
      <w:start w:val="1"/>
      <w:numFmt w:val="lowerRoman"/>
      <w:lvlText w:val="%9."/>
      <w:lvlJc w:val="right"/>
      <w:pPr>
        <w:tabs>
          <w:tab w:val="num" w:pos="6830"/>
        </w:tabs>
        <w:ind w:left="6830" w:hanging="180"/>
      </w:pPr>
    </w:lvl>
  </w:abstractNum>
  <w:abstractNum w:abstractNumId="19" w15:restartNumberingAfterBreak="0">
    <w:nsid w:val="2D5719C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040AB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AE06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6D3A6A"/>
    <w:multiLevelType w:val="multilevel"/>
    <w:tmpl w:val="C65428B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3" w15:restartNumberingAfterBreak="0">
    <w:nsid w:val="451B6926"/>
    <w:multiLevelType w:val="multilevel"/>
    <w:tmpl w:val="23A4D34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551A1C"/>
    <w:multiLevelType w:val="multilevel"/>
    <w:tmpl w:val="8F9AA32A"/>
    <w:lvl w:ilvl="0">
      <w:start w:val="1"/>
      <w:numFmt w:val="bullet"/>
      <w:pStyle w:val="TableBullet0"/>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7" w15:restartNumberingAfterBreak="0">
    <w:nsid w:val="72B7261F"/>
    <w:multiLevelType w:val="hybridMultilevel"/>
    <w:tmpl w:val="71F07358"/>
    <w:lvl w:ilvl="0" w:tplc="E026ADE0">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A7E12E5"/>
    <w:multiLevelType w:val="hybridMultilevel"/>
    <w:tmpl w:val="E76CBC60"/>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D44514"/>
    <w:multiLevelType w:val="multilevel"/>
    <w:tmpl w:val="B4A6D78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873269484">
    <w:abstractNumId w:val="22"/>
  </w:num>
  <w:num w:numId="2" w16cid:durableId="404038911">
    <w:abstractNumId w:val="22"/>
  </w:num>
  <w:num w:numId="3" w16cid:durableId="1632664916">
    <w:abstractNumId w:val="22"/>
  </w:num>
  <w:num w:numId="4" w16cid:durableId="1670449765">
    <w:abstractNumId w:val="29"/>
  </w:num>
  <w:num w:numId="5" w16cid:durableId="2120102822">
    <w:abstractNumId w:val="15"/>
  </w:num>
  <w:num w:numId="6" w16cid:durableId="1058241433">
    <w:abstractNumId w:val="15"/>
  </w:num>
  <w:num w:numId="7" w16cid:durableId="625083788">
    <w:abstractNumId w:val="22"/>
  </w:num>
  <w:num w:numId="8" w16cid:durableId="1593469206">
    <w:abstractNumId w:val="22"/>
  </w:num>
  <w:num w:numId="9" w16cid:durableId="387995315">
    <w:abstractNumId w:val="22"/>
  </w:num>
  <w:num w:numId="10" w16cid:durableId="1831478291">
    <w:abstractNumId w:val="22"/>
  </w:num>
  <w:num w:numId="11" w16cid:durableId="700863413">
    <w:abstractNumId w:val="29"/>
  </w:num>
  <w:num w:numId="12" w16cid:durableId="1300720526">
    <w:abstractNumId w:val="29"/>
  </w:num>
  <w:num w:numId="13" w16cid:durableId="2004814275">
    <w:abstractNumId w:val="29"/>
  </w:num>
  <w:num w:numId="14" w16cid:durableId="1567573753">
    <w:abstractNumId w:val="29"/>
  </w:num>
  <w:num w:numId="15" w16cid:durableId="474295787">
    <w:abstractNumId w:val="29"/>
  </w:num>
  <w:num w:numId="16" w16cid:durableId="849877871">
    <w:abstractNumId w:val="29"/>
  </w:num>
  <w:num w:numId="17" w16cid:durableId="1647006639">
    <w:abstractNumId w:val="29"/>
  </w:num>
  <w:num w:numId="18" w16cid:durableId="1270893408">
    <w:abstractNumId w:val="29"/>
  </w:num>
  <w:num w:numId="19" w16cid:durableId="1836874703">
    <w:abstractNumId w:val="28"/>
  </w:num>
  <w:num w:numId="20" w16cid:durableId="1516325">
    <w:abstractNumId w:val="29"/>
  </w:num>
  <w:num w:numId="21" w16cid:durableId="2083914631">
    <w:abstractNumId w:val="15"/>
  </w:num>
  <w:num w:numId="22" w16cid:durableId="885916857">
    <w:abstractNumId w:val="15"/>
  </w:num>
  <w:num w:numId="23" w16cid:durableId="255403924">
    <w:abstractNumId w:val="15"/>
  </w:num>
  <w:num w:numId="24" w16cid:durableId="1755659850">
    <w:abstractNumId w:val="15"/>
  </w:num>
  <w:num w:numId="25" w16cid:durableId="639841780">
    <w:abstractNumId w:val="22"/>
  </w:num>
  <w:num w:numId="26" w16cid:durableId="1991519467">
    <w:abstractNumId w:val="22"/>
  </w:num>
  <w:num w:numId="27" w16cid:durableId="652417414">
    <w:abstractNumId w:val="22"/>
  </w:num>
  <w:num w:numId="28" w16cid:durableId="724913269">
    <w:abstractNumId w:val="22"/>
  </w:num>
  <w:num w:numId="29" w16cid:durableId="865602774">
    <w:abstractNumId w:val="29"/>
  </w:num>
  <w:num w:numId="30" w16cid:durableId="527648723">
    <w:abstractNumId w:val="29"/>
  </w:num>
  <w:num w:numId="31" w16cid:durableId="527572363">
    <w:abstractNumId w:val="29"/>
  </w:num>
  <w:num w:numId="32" w16cid:durableId="1628706211">
    <w:abstractNumId w:val="29"/>
  </w:num>
  <w:num w:numId="33" w16cid:durableId="377517119">
    <w:abstractNumId w:val="29"/>
  </w:num>
  <w:num w:numId="34" w16cid:durableId="2118019156">
    <w:abstractNumId w:val="29"/>
  </w:num>
  <w:num w:numId="35" w16cid:durableId="598559241">
    <w:abstractNumId w:val="29"/>
  </w:num>
  <w:num w:numId="36" w16cid:durableId="306787554">
    <w:abstractNumId w:val="29"/>
  </w:num>
  <w:num w:numId="37" w16cid:durableId="1946232649">
    <w:abstractNumId w:val="28"/>
  </w:num>
  <w:num w:numId="38" w16cid:durableId="2083019885">
    <w:abstractNumId w:val="29"/>
  </w:num>
  <w:num w:numId="39" w16cid:durableId="1210611763">
    <w:abstractNumId w:val="15"/>
  </w:num>
  <w:num w:numId="40" w16cid:durableId="402534963">
    <w:abstractNumId w:val="15"/>
  </w:num>
  <w:num w:numId="41" w16cid:durableId="552741241">
    <w:abstractNumId w:val="15"/>
  </w:num>
  <w:num w:numId="42" w16cid:durableId="1906598756">
    <w:abstractNumId w:val="15"/>
  </w:num>
  <w:num w:numId="43" w16cid:durableId="1484393734">
    <w:abstractNumId w:val="11"/>
  </w:num>
  <w:num w:numId="44" w16cid:durableId="1671249669">
    <w:abstractNumId w:val="12"/>
  </w:num>
  <w:num w:numId="45" w16cid:durableId="340743596">
    <w:abstractNumId w:val="9"/>
  </w:num>
  <w:num w:numId="46" w16cid:durableId="673917368">
    <w:abstractNumId w:val="7"/>
  </w:num>
  <w:num w:numId="47" w16cid:durableId="1023553039">
    <w:abstractNumId w:val="6"/>
  </w:num>
  <w:num w:numId="48" w16cid:durableId="971791459">
    <w:abstractNumId w:val="5"/>
  </w:num>
  <w:num w:numId="49" w16cid:durableId="11030823">
    <w:abstractNumId w:val="4"/>
  </w:num>
  <w:num w:numId="50" w16cid:durableId="2116707613">
    <w:abstractNumId w:val="8"/>
  </w:num>
  <w:num w:numId="51" w16cid:durableId="1909026972">
    <w:abstractNumId w:val="3"/>
  </w:num>
  <w:num w:numId="52" w16cid:durableId="946817189">
    <w:abstractNumId w:val="2"/>
  </w:num>
  <w:num w:numId="53" w16cid:durableId="553198688">
    <w:abstractNumId w:val="1"/>
  </w:num>
  <w:num w:numId="54" w16cid:durableId="588005483">
    <w:abstractNumId w:val="0"/>
  </w:num>
  <w:num w:numId="55" w16cid:durableId="1437483886">
    <w:abstractNumId w:val="27"/>
  </w:num>
  <w:num w:numId="56" w16cid:durableId="7755196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0377443">
    <w:abstractNumId w:val="18"/>
  </w:num>
  <w:num w:numId="58" w16cid:durableId="1327706551">
    <w:abstractNumId w:val="10"/>
  </w:num>
  <w:num w:numId="59" w16cid:durableId="207953924">
    <w:abstractNumId w:val="14"/>
  </w:num>
  <w:num w:numId="60" w16cid:durableId="1266570246">
    <w:abstractNumId w:val="21"/>
  </w:num>
  <w:num w:numId="61" w16cid:durableId="1645963703">
    <w:abstractNumId w:val="20"/>
  </w:num>
  <w:num w:numId="62" w16cid:durableId="1799107535">
    <w:abstractNumId w:val="19"/>
  </w:num>
  <w:num w:numId="63" w16cid:durableId="1215310237">
    <w:abstractNumId w:val="25"/>
  </w:num>
  <w:num w:numId="64" w16cid:durableId="394594529">
    <w:abstractNumId w:val="23"/>
  </w:num>
  <w:num w:numId="65" w16cid:durableId="29229549">
    <w:abstractNumId w:val="24"/>
  </w:num>
  <w:num w:numId="66" w16cid:durableId="553001959">
    <w:abstractNumId w:val="17"/>
  </w:num>
  <w:num w:numId="67" w16cid:durableId="498154933">
    <w:abstractNumId w:val="13"/>
  </w:num>
  <w:num w:numId="68" w16cid:durableId="1768580194">
    <w:abstractNumId w:val="26"/>
  </w:num>
  <w:num w:numId="69" w16cid:durableId="19015491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8A"/>
    <w:rsid w:val="00012F6F"/>
    <w:rsid w:val="00014213"/>
    <w:rsid w:val="00014B55"/>
    <w:rsid w:val="00020E3E"/>
    <w:rsid w:val="00023BF3"/>
    <w:rsid w:val="00026811"/>
    <w:rsid w:val="00054E8E"/>
    <w:rsid w:val="00075E6C"/>
    <w:rsid w:val="00080390"/>
    <w:rsid w:val="000809FD"/>
    <w:rsid w:val="000A32DF"/>
    <w:rsid w:val="000B29AD"/>
    <w:rsid w:val="000C6372"/>
    <w:rsid w:val="000E392D"/>
    <w:rsid w:val="000F33F1"/>
    <w:rsid w:val="000F4288"/>
    <w:rsid w:val="000F7165"/>
    <w:rsid w:val="00102379"/>
    <w:rsid w:val="001065D6"/>
    <w:rsid w:val="00121252"/>
    <w:rsid w:val="00124609"/>
    <w:rsid w:val="001254CE"/>
    <w:rsid w:val="00134CEA"/>
    <w:rsid w:val="001422CC"/>
    <w:rsid w:val="001617B6"/>
    <w:rsid w:val="00165E66"/>
    <w:rsid w:val="00170048"/>
    <w:rsid w:val="001A1754"/>
    <w:rsid w:val="001A7320"/>
    <w:rsid w:val="001C48A5"/>
    <w:rsid w:val="001C7BAE"/>
    <w:rsid w:val="001E31FA"/>
    <w:rsid w:val="001E64F6"/>
    <w:rsid w:val="00222BEB"/>
    <w:rsid w:val="00225E60"/>
    <w:rsid w:val="0023202C"/>
    <w:rsid w:val="00245043"/>
    <w:rsid w:val="00250857"/>
    <w:rsid w:val="002524AD"/>
    <w:rsid w:val="00292D36"/>
    <w:rsid w:val="002937A7"/>
    <w:rsid w:val="00297281"/>
    <w:rsid w:val="002D711A"/>
    <w:rsid w:val="002D7336"/>
    <w:rsid w:val="002E3396"/>
    <w:rsid w:val="002E5BCF"/>
    <w:rsid w:val="0031149C"/>
    <w:rsid w:val="00347606"/>
    <w:rsid w:val="003569D8"/>
    <w:rsid w:val="0038771C"/>
    <w:rsid w:val="0039405B"/>
    <w:rsid w:val="003948BD"/>
    <w:rsid w:val="003A1C92"/>
    <w:rsid w:val="003A2C91"/>
    <w:rsid w:val="003A541A"/>
    <w:rsid w:val="003A6923"/>
    <w:rsid w:val="003C2C67"/>
    <w:rsid w:val="003C5BA4"/>
    <w:rsid w:val="003E3E26"/>
    <w:rsid w:val="003F1295"/>
    <w:rsid w:val="003F2A35"/>
    <w:rsid w:val="003F4436"/>
    <w:rsid w:val="003F76FC"/>
    <w:rsid w:val="004002EB"/>
    <w:rsid w:val="00400694"/>
    <w:rsid w:val="004051EF"/>
    <w:rsid w:val="0041689E"/>
    <w:rsid w:val="004236C8"/>
    <w:rsid w:val="00427681"/>
    <w:rsid w:val="00433DB7"/>
    <w:rsid w:val="00453750"/>
    <w:rsid w:val="00456941"/>
    <w:rsid w:val="004702EA"/>
    <w:rsid w:val="004739E4"/>
    <w:rsid w:val="00482D02"/>
    <w:rsid w:val="004A7519"/>
    <w:rsid w:val="004D3518"/>
    <w:rsid w:val="004D62D6"/>
    <w:rsid w:val="004F4DCF"/>
    <w:rsid w:val="0053416C"/>
    <w:rsid w:val="00541C2F"/>
    <w:rsid w:val="0055473B"/>
    <w:rsid w:val="00563527"/>
    <w:rsid w:val="0058124E"/>
    <w:rsid w:val="005875A3"/>
    <w:rsid w:val="005A3416"/>
    <w:rsid w:val="005B27FE"/>
    <w:rsid w:val="005F61DF"/>
    <w:rsid w:val="006023F9"/>
    <w:rsid w:val="00610559"/>
    <w:rsid w:val="0062330D"/>
    <w:rsid w:val="006332F6"/>
    <w:rsid w:val="00650586"/>
    <w:rsid w:val="006534B2"/>
    <w:rsid w:val="0065615D"/>
    <w:rsid w:val="00657011"/>
    <w:rsid w:val="006650B5"/>
    <w:rsid w:val="006651B1"/>
    <w:rsid w:val="00665778"/>
    <w:rsid w:val="006A5B34"/>
    <w:rsid w:val="006C77A9"/>
    <w:rsid w:val="006F6693"/>
    <w:rsid w:val="00707FE8"/>
    <w:rsid w:val="00724962"/>
    <w:rsid w:val="00724A0F"/>
    <w:rsid w:val="00736732"/>
    <w:rsid w:val="00750CBE"/>
    <w:rsid w:val="00762D38"/>
    <w:rsid w:val="007663E4"/>
    <w:rsid w:val="00766B5A"/>
    <w:rsid w:val="00772E21"/>
    <w:rsid w:val="007834F2"/>
    <w:rsid w:val="00791020"/>
    <w:rsid w:val="007A5F82"/>
    <w:rsid w:val="007C1DD3"/>
    <w:rsid w:val="007C5CC7"/>
    <w:rsid w:val="007F1A4C"/>
    <w:rsid w:val="008022C3"/>
    <w:rsid w:val="008041E6"/>
    <w:rsid w:val="008065D2"/>
    <w:rsid w:val="00810BB8"/>
    <w:rsid w:val="0082194C"/>
    <w:rsid w:val="008220C4"/>
    <w:rsid w:val="008222FF"/>
    <w:rsid w:val="008241FF"/>
    <w:rsid w:val="008411E9"/>
    <w:rsid w:val="0084200F"/>
    <w:rsid w:val="008426A1"/>
    <w:rsid w:val="00843B2C"/>
    <w:rsid w:val="008A4900"/>
    <w:rsid w:val="008D0281"/>
    <w:rsid w:val="008D7846"/>
    <w:rsid w:val="008F6D45"/>
    <w:rsid w:val="00911BA4"/>
    <w:rsid w:val="0092095D"/>
    <w:rsid w:val="009834C0"/>
    <w:rsid w:val="00986AAC"/>
    <w:rsid w:val="0098767A"/>
    <w:rsid w:val="009A1DA2"/>
    <w:rsid w:val="009A3704"/>
    <w:rsid w:val="009A4739"/>
    <w:rsid w:val="009A665B"/>
    <w:rsid w:val="009A674F"/>
    <w:rsid w:val="009B199C"/>
    <w:rsid w:val="009B61F1"/>
    <w:rsid w:val="009B62E0"/>
    <w:rsid w:val="009C3D88"/>
    <w:rsid w:val="009E3858"/>
    <w:rsid w:val="009E70DD"/>
    <w:rsid w:val="009F2ED9"/>
    <w:rsid w:val="009F3231"/>
    <w:rsid w:val="009F5C58"/>
    <w:rsid w:val="00A023A0"/>
    <w:rsid w:val="00A1562B"/>
    <w:rsid w:val="00A170F4"/>
    <w:rsid w:val="00A25FD9"/>
    <w:rsid w:val="00A3254E"/>
    <w:rsid w:val="00A46BA8"/>
    <w:rsid w:val="00A47634"/>
    <w:rsid w:val="00A56237"/>
    <w:rsid w:val="00A612FE"/>
    <w:rsid w:val="00AA26B8"/>
    <w:rsid w:val="00AB3FE2"/>
    <w:rsid w:val="00AD278C"/>
    <w:rsid w:val="00AD7E4E"/>
    <w:rsid w:val="00AE5905"/>
    <w:rsid w:val="00AF4D58"/>
    <w:rsid w:val="00AF6666"/>
    <w:rsid w:val="00B1164D"/>
    <w:rsid w:val="00B3738A"/>
    <w:rsid w:val="00B72F52"/>
    <w:rsid w:val="00B74D72"/>
    <w:rsid w:val="00B80FEE"/>
    <w:rsid w:val="00B81B44"/>
    <w:rsid w:val="00B9053B"/>
    <w:rsid w:val="00BB3976"/>
    <w:rsid w:val="00BC3422"/>
    <w:rsid w:val="00C015B9"/>
    <w:rsid w:val="00C022F9"/>
    <w:rsid w:val="00C032EA"/>
    <w:rsid w:val="00C06EB5"/>
    <w:rsid w:val="00C1145F"/>
    <w:rsid w:val="00C15894"/>
    <w:rsid w:val="00C637E1"/>
    <w:rsid w:val="00C70D50"/>
    <w:rsid w:val="00C907D7"/>
    <w:rsid w:val="00C92338"/>
    <w:rsid w:val="00CA7C3A"/>
    <w:rsid w:val="00CD0307"/>
    <w:rsid w:val="00CD3D1B"/>
    <w:rsid w:val="00CD3FAF"/>
    <w:rsid w:val="00D174FF"/>
    <w:rsid w:val="00D2312F"/>
    <w:rsid w:val="00D269C1"/>
    <w:rsid w:val="00D3388E"/>
    <w:rsid w:val="00D44953"/>
    <w:rsid w:val="00D542F3"/>
    <w:rsid w:val="00D5644B"/>
    <w:rsid w:val="00D56E25"/>
    <w:rsid w:val="00D718D7"/>
    <w:rsid w:val="00D814B7"/>
    <w:rsid w:val="00D90688"/>
    <w:rsid w:val="00DA3AAD"/>
    <w:rsid w:val="00DB312B"/>
    <w:rsid w:val="00DC5654"/>
    <w:rsid w:val="00DC658F"/>
    <w:rsid w:val="00DD735D"/>
    <w:rsid w:val="00DE60CC"/>
    <w:rsid w:val="00E26B32"/>
    <w:rsid w:val="00E31FBE"/>
    <w:rsid w:val="00E37FE6"/>
    <w:rsid w:val="00E407B6"/>
    <w:rsid w:val="00E41EF1"/>
    <w:rsid w:val="00E42942"/>
    <w:rsid w:val="00E71BDF"/>
    <w:rsid w:val="00E83CA7"/>
    <w:rsid w:val="00ED487E"/>
    <w:rsid w:val="00EE7A0D"/>
    <w:rsid w:val="00EF3490"/>
    <w:rsid w:val="00F17CE1"/>
    <w:rsid w:val="00F2115C"/>
    <w:rsid w:val="00F22ABA"/>
    <w:rsid w:val="00F36B12"/>
    <w:rsid w:val="00F44DEB"/>
    <w:rsid w:val="00F51DCE"/>
    <w:rsid w:val="00F60F9F"/>
    <w:rsid w:val="00F64F08"/>
    <w:rsid w:val="00F734F5"/>
    <w:rsid w:val="00F81D60"/>
    <w:rsid w:val="00F966B1"/>
    <w:rsid w:val="00F97D48"/>
    <w:rsid w:val="00FA0311"/>
    <w:rsid w:val="00FA689F"/>
    <w:rsid w:val="00FD15E8"/>
    <w:rsid w:val="00FD640F"/>
    <w:rsid w:val="00FD6B4C"/>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54B2"/>
  <w15:docId w15:val="{182157B3-C900-4BB8-820C-B0EF5856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4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semiHidden="1"/>
    <w:lsdException w:name="toc 8" w:semiHidden="1"/>
    <w:lsdException w:name="toc 9" w:semiHidden="1"/>
    <w:lsdException w:name="Normal Indent" w:uiPriority="0" w:unhideWhenUsed="1" w:qFormat="1"/>
    <w:lsdException w:name="footnote text" w:semiHidden="1" w:unhideWhenUsed="1"/>
    <w:lsdException w:name="annotation text" w:semiHidden="1" w:unhideWhenUsed="1"/>
    <w:lsdException w:name="header" w:uiPriority="24" w:unhideWhenUsed="1"/>
    <w:lsdException w:name="footer" w:uiPriority="24" w:unhideWhenUsed="1"/>
    <w:lsdException w:name="index heading" w:unhideWhenUsed="1"/>
    <w:lsdException w:name="caption" w:uiPriority="13"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iPriority="39"/>
    <w:lsdException w:name="macro" w:semiHidden="1" w:unhideWhenUsed="1"/>
    <w:lsdException w:name="toa heading" w:semiHidden="1" w:uiPriority="39" w:unhideWhenUsed="1"/>
    <w:lsdException w:name="List" w:semiHidden="1"/>
    <w:lsdException w:name="List Bullet" w:semiHidden="1" w:uiPriority="99"/>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lsdException w:name="List Continue" w:semiHidden="1" w:uiPriority="8" w:unhideWhenUsed="1" w:qFormat="1"/>
    <w:lsdException w:name="List Continue 2" w:semiHidden="1" w:uiPriority="8"/>
    <w:lsdException w:name="List Continue 3" w:semiHidden="1" w:uiPriority="8"/>
    <w:lsdException w:name="List Continue 4" w:semiHidden="1"/>
    <w:lsdException w:name="List Continue 5" w:semiHidden="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iPriority="99"/>
    <w:lsdException w:name="Body Text 2" w:semiHidden="1"/>
    <w:lsdException w:name="Body Text 3" w:semiHidden="1"/>
    <w:lsdException w:name="Body Text Indent 2" w:semiHidden="1"/>
    <w:lsdException w:name="Body Text Indent 3" w:semiHidden="1"/>
    <w:lsdException w:name="Block Text" w:semiHidden="1"/>
    <w:lsdException w:name="Hyperlink"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0"/>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14"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2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E21"/>
    <w:pPr>
      <w:keepLines/>
      <w:spacing w:before="120" w:after="120" w:line="264" w:lineRule="auto"/>
    </w:pPr>
    <w:rPr>
      <w:color w:val="232B39" w:themeColor="text1"/>
    </w:rPr>
  </w:style>
  <w:style w:type="paragraph" w:styleId="Heading1">
    <w:name w:val="heading 1"/>
    <w:next w:val="Normal"/>
    <w:link w:val="Heading1Char"/>
    <w:uiPriority w:val="3"/>
    <w:qFormat/>
    <w:rsid w:val="003F2A35"/>
    <w:pPr>
      <w:keepNext/>
      <w:keepLines/>
      <w:spacing w:before="360" w:after="120"/>
      <w:outlineLvl w:val="0"/>
    </w:pPr>
    <w:rPr>
      <w:rFonts w:asciiTheme="majorHAnsi" w:eastAsiaTheme="majorEastAsia" w:hAnsiTheme="majorHAnsi" w:cstheme="majorBidi"/>
      <w:b/>
      <w:bCs/>
      <w:color w:val="3A3467" w:themeColor="text2"/>
      <w:sz w:val="28"/>
      <w:szCs w:val="32"/>
    </w:rPr>
  </w:style>
  <w:style w:type="paragraph" w:styleId="Heading2">
    <w:name w:val="heading 2"/>
    <w:basedOn w:val="Normal"/>
    <w:next w:val="Normal"/>
    <w:link w:val="Heading2Char"/>
    <w:uiPriority w:val="3"/>
    <w:qFormat/>
    <w:rsid w:val="00DD735D"/>
    <w:pPr>
      <w:keepNext/>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3"/>
    <w:qFormat/>
    <w:rsid w:val="00DD735D"/>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3"/>
    <w:qFormat/>
    <w:rsid w:val="00DD735D"/>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uiPriority w:val="3"/>
    <w:qFormat/>
    <w:rsid w:val="00DD735D"/>
    <w:pPr>
      <w:keepNext/>
      <w:spacing w:before="60" w:after="60"/>
      <w:outlineLvl w:val="4"/>
    </w:pPr>
    <w:rPr>
      <w:rFonts w:asciiTheme="majorHAnsi" w:eastAsiaTheme="majorEastAsia" w:hAnsiTheme="majorHAnsi" w:cstheme="majorBidi"/>
      <w:color w:val="3A3467" w:themeColor="text2"/>
    </w:rPr>
  </w:style>
  <w:style w:type="paragraph" w:styleId="Heading6">
    <w:name w:val="heading 6"/>
    <w:basedOn w:val="Heading5"/>
    <w:next w:val="Normal"/>
    <w:link w:val="Heading6Char"/>
    <w:uiPriority w:val="3"/>
    <w:semiHidden/>
    <w:qFormat/>
    <w:rsid w:val="00B3738A"/>
    <w:pPr>
      <w:widowControl w:val="0"/>
      <w:spacing w:before="160" w:after="120" w:line="228" w:lineRule="auto"/>
      <w:outlineLvl w:val="5"/>
    </w:pPr>
    <w:rPr>
      <w:rFonts w:asciiTheme="minorHAnsi" w:eastAsiaTheme="minorHAnsi" w:hAnsiTheme="minorHAnsi" w:cstheme="minorBidi"/>
      <w:b/>
      <w:bCs/>
      <w:i/>
      <w:iCs/>
      <w:color w:val="404040"/>
      <w:kern w:val="2"/>
      <w:sz w:val="22"/>
      <w:szCs w:val="22"/>
      <w:lang w:eastAsia="en-US"/>
      <w14:ligatures w14:val="standardContextual"/>
    </w:rPr>
  </w:style>
  <w:style w:type="paragraph" w:styleId="Heading7">
    <w:name w:val="heading 7"/>
    <w:basedOn w:val="Heading6"/>
    <w:next w:val="Normal"/>
    <w:link w:val="Heading7Char"/>
    <w:uiPriority w:val="3"/>
    <w:semiHidden/>
    <w:qFormat/>
    <w:rsid w:val="00B3738A"/>
    <w:pPr>
      <w:outlineLvl w:val="6"/>
    </w:pPr>
    <w:rPr>
      <w:i w:val="0"/>
    </w:rPr>
  </w:style>
  <w:style w:type="paragraph" w:styleId="Heading8">
    <w:name w:val="heading 8"/>
    <w:basedOn w:val="Heading7"/>
    <w:next w:val="Normal"/>
    <w:link w:val="Heading8Char"/>
    <w:uiPriority w:val="3"/>
    <w:semiHidden/>
    <w:qFormat/>
    <w:rsid w:val="00B3738A"/>
    <w:pPr>
      <w:outlineLvl w:val="7"/>
    </w:pPr>
    <w:rPr>
      <w:b w:val="0"/>
    </w:rPr>
  </w:style>
  <w:style w:type="paragraph" w:styleId="Heading9">
    <w:name w:val="heading 9"/>
    <w:basedOn w:val="Heading8"/>
    <w:next w:val="Normal"/>
    <w:link w:val="Heading9Char"/>
    <w:uiPriority w:val="3"/>
    <w:semiHidden/>
    <w:qFormat/>
    <w:rsid w:val="00B373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D735D"/>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DD7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DD735D"/>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DD735D"/>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B1164D"/>
    <w:pPr>
      <w:pBdr>
        <w:bottom w:val="single" w:sz="12" w:space="4" w:color="auto"/>
      </w:pBdr>
      <w:tabs>
        <w:tab w:val="right" w:pos="9000"/>
      </w:tabs>
      <w:ind w:right="26"/>
    </w:pPr>
    <w:rPr>
      <w:sz w:val="24"/>
      <w:szCs w:val="24"/>
    </w:rPr>
  </w:style>
  <w:style w:type="paragraph" w:styleId="TOC2">
    <w:name w:val="toc 2"/>
    <w:next w:val="Normal"/>
    <w:uiPriority w:val="39"/>
    <w:rsid w:val="00B1164D"/>
    <w:pPr>
      <w:tabs>
        <w:tab w:val="right" w:pos="9000"/>
      </w:tabs>
      <w:spacing w:after="100"/>
      <w:ind w:left="446" w:right="432"/>
      <w:contextualSpacing/>
    </w:pPr>
    <w:rPr>
      <w:noProof/>
      <w:spacing w:val="2"/>
    </w:rPr>
  </w:style>
  <w:style w:type="paragraph" w:styleId="TOC3">
    <w:name w:val="toc 3"/>
    <w:basedOn w:val="Normal"/>
    <w:next w:val="Normal"/>
    <w:uiPriority w:val="39"/>
    <w:rsid w:val="00B1164D"/>
    <w:pPr>
      <w:tabs>
        <w:tab w:val="right" w:pos="9000"/>
      </w:tabs>
      <w:spacing w:before="0"/>
      <w:ind w:left="450" w:right="432"/>
      <w:contextualSpacing/>
    </w:pPr>
    <w:rPr>
      <w:noProof/>
      <w:sz w:val="18"/>
      <w:szCs w:val="18"/>
    </w:rPr>
  </w:style>
  <w:style w:type="paragraph" w:styleId="Index1">
    <w:name w:val="index 1"/>
    <w:basedOn w:val="Normal"/>
    <w:next w:val="Normal"/>
    <w:uiPriority w:val="49"/>
    <w:rsid w:val="00DD735D"/>
    <w:pPr>
      <w:spacing w:after="60" w:line="240" w:lineRule="auto"/>
    </w:pPr>
    <w:rPr>
      <w:sz w:val="16"/>
    </w:rPr>
  </w:style>
  <w:style w:type="paragraph" w:styleId="Index2">
    <w:name w:val="index 2"/>
    <w:basedOn w:val="Normal"/>
    <w:next w:val="Normal"/>
    <w:uiPriority w:val="49"/>
    <w:rsid w:val="00DD735D"/>
    <w:pPr>
      <w:spacing w:after="0" w:line="240" w:lineRule="auto"/>
      <w:ind w:left="216"/>
    </w:pPr>
    <w:rPr>
      <w:sz w:val="16"/>
      <w:szCs w:val="16"/>
    </w:rPr>
  </w:style>
  <w:style w:type="character" w:styleId="Hyperlink">
    <w:name w:val="Hyperlink"/>
    <w:basedOn w:val="DefaultParagraphFont"/>
    <w:uiPriority w:val="99"/>
    <w:rsid w:val="00FA689F"/>
    <w:rPr>
      <w:color w:val="004C97" w:themeColor="accent3"/>
      <w:u w:val="none"/>
    </w:rPr>
  </w:style>
  <w:style w:type="character" w:customStyle="1" w:styleId="Heading1Char">
    <w:name w:val="Heading 1 Char"/>
    <w:basedOn w:val="DefaultParagraphFont"/>
    <w:link w:val="Heading1"/>
    <w:uiPriority w:val="3"/>
    <w:rsid w:val="003F2A35"/>
    <w:rPr>
      <w:rFonts w:asciiTheme="majorHAnsi" w:eastAsiaTheme="majorEastAsia" w:hAnsiTheme="majorHAnsi" w:cstheme="majorBidi"/>
      <w:b/>
      <w:bCs/>
      <w:color w:val="3A3467" w:themeColor="text2"/>
      <w:sz w:val="28"/>
      <w:szCs w:val="32"/>
    </w:rPr>
  </w:style>
  <w:style w:type="character" w:customStyle="1" w:styleId="Heading2Char">
    <w:name w:val="Heading 2 Char"/>
    <w:basedOn w:val="DefaultParagraphFont"/>
    <w:link w:val="Heading2"/>
    <w:uiPriority w:val="3"/>
    <w:rsid w:val="002937A7"/>
    <w:rPr>
      <w:rFonts w:asciiTheme="majorHAnsi" w:eastAsiaTheme="majorEastAsia" w:hAnsiTheme="majorHAnsi" w:cstheme="majorBidi"/>
      <w:b/>
      <w:bCs/>
      <w:color w:val="3A3467" w:themeColor="text2"/>
      <w:sz w:val="28"/>
      <w:szCs w:val="26"/>
    </w:rPr>
  </w:style>
  <w:style w:type="paragraph" w:customStyle="1" w:styleId="Bullet1">
    <w:name w:val="Bullet 1"/>
    <w:uiPriority w:val="11"/>
    <w:qFormat/>
    <w:rsid w:val="00DD735D"/>
    <w:pPr>
      <w:numPr>
        <w:numId w:val="28"/>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1"/>
    <w:qFormat/>
    <w:rsid w:val="00DD735D"/>
    <w:pPr>
      <w:numPr>
        <w:ilvl w:val="1"/>
      </w:numPr>
    </w:pPr>
  </w:style>
  <w:style w:type="paragraph" w:customStyle="1" w:styleId="Bulletindent">
    <w:name w:val="Bullet indent"/>
    <w:basedOn w:val="Bullet2"/>
    <w:uiPriority w:val="9"/>
    <w:semiHidden/>
    <w:qFormat/>
    <w:rsid w:val="00DD735D"/>
    <w:pPr>
      <w:numPr>
        <w:ilvl w:val="2"/>
      </w:numPr>
      <w:spacing w:line="264" w:lineRule="auto"/>
    </w:pPr>
  </w:style>
  <w:style w:type="paragraph" w:customStyle="1" w:styleId="Heading1numbered">
    <w:name w:val="Heading 1 numbered"/>
    <w:basedOn w:val="Heading1"/>
    <w:next w:val="NormalIndent"/>
    <w:uiPriority w:val="8"/>
    <w:semiHidden/>
    <w:qFormat/>
    <w:rsid w:val="00DD735D"/>
    <w:pPr>
      <w:numPr>
        <w:ilvl w:val="2"/>
        <w:numId w:val="38"/>
      </w:numPr>
    </w:pPr>
  </w:style>
  <w:style w:type="paragraph" w:customStyle="1" w:styleId="Heading2numbered">
    <w:name w:val="Heading 2 numbered"/>
    <w:basedOn w:val="Heading2"/>
    <w:next w:val="NormalIndent"/>
    <w:uiPriority w:val="8"/>
    <w:semiHidden/>
    <w:qFormat/>
    <w:rsid w:val="00DD735D"/>
    <w:pPr>
      <w:numPr>
        <w:ilvl w:val="3"/>
        <w:numId w:val="38"/>
      </w:numPr>
    </w:pPr>
  </w:style>
  <w:style w:type="paragraph" w:customStyle="1" w:styleId="Heading3numbered">
    <w:name w:val="Heading 3 numbered"/>
    <w:basedOn w:val="Heading3"/>
    <w:next w:val="NormalIndent"/>
    <w:uiPriority w:val="8"/>
    <w:semiHidden/>
    <w:qFormat/>
    <w:rsid w:val="00DD735D"/>
    <w:pPr>
      <w:numPr>
        <w:ilvl w:val="4"/>
        <w:numId w:val="38"/>
      </w:numPr>
    </w:pPr>
  </w:style>
  <w:style w:type="character" w:customStyle="1" w:styleId="Heading3Char">
    <w:name w:val="Heading 3 Char"/>
    <w:basedOn w:val="DefaultParagraphFont"/>
    <w:link w:val="Heading3"/>
    <w:uiPriority w:val="3"/>
    <w:rsid w:val="002937A7"/>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DD735D"/>
    <w:pPr>
      <w:numPr>
        <w:ilvl w:val="5"/>
        <w:numId w:val="38"/>
      </w:numPr>
    </w:pPr>
  </w:style>
  <w:style w:type="character" w:customStyle="1" w:styleId="Heading4Char">
    <w:name w:val="Heading 4 Char"/>
    <w:basedOn w:val="DefaultParagraphFont"/>
    <w:link w:val="Heading4"/>
    <w:uiPriority w:val="3"/>
    <w:rsid w:val="002937A7"/>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DD735D"/>
    <w:pPr>
      <w:ind w:left="792"/>
    </w:pPr>
  </w:style>
  <w:style w:type="paragraph" w:customStyle="1" w:styleId="NoteNormal">
    <w:name w:val="Note Normal"/>
    <w:basedOn w:val="Normal"/>
    <w:uiPriority w:val="49"/>
    <w:rsid w:val="00DD735D"/>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DD735D"/>
    <w:pPr>
      <w:spacing w:before="0" w:after="0" w:line="120" w:lineRule="atLeast"/>
    </w:pPr>
    <w:rPr>
      <w:rFonts w:eastAsia="Times New Roman" w:cs="Calibri"/>
      <w:sz w:val="10"/>
      <w:szCs w:val="22"/>
    </w:rPr>
  </w:style>
  <w:style w:type="paragraph" w:styleId="Subtitle">
    <w:name w:val="Subtitle"/>
    <w:next w:val="TertiaryTitle"/>
    <w:link w:val="SubtitleChar"/>
    <w:uiPriority w:val="29"/>
    <w:qFormat/>
    <w:rsid w:val="00DD735D"/>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29"/>
    <w:rsid w:val="002937A7"/>
    <w:rPr>
      <w:rFonts w:asciiTheme="majorHAnsi" w:eastAsia="Times New Roman" w:hAnsiTheme="majorHAnsi" w:cstheme="majorHAnsi"/>
      <w:sz w:val="32"/>
      <w:szCs w:val="32"/>
    </w:rPr>
  </w:style>
  <w:style w:type="paragraph" w:customStyle="1" w:styleId="TertiaryTitle">
    <w:name w:val="Tertiary Title"/>
    <w:next w:val="Normal"/>
    <w:rsid w:val="00DD735D"/>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28"/>
    <w:qFormat/>
    <w:rsid w:val="008426A1"/>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28"/>
    <w:rsid w:val="008426A1"/>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4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4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DD735D"/>
    <w:pPr>
      <w:numPr>
        <w:ilvl w:val="3"/>
        <w:numId w:val="28"/>
      </w:numPr>
      <w:contextualSpacing/>
    </w:pPr>
  </w:style>
  <w:style w:type="paragraph" w:styleId="IndexHeading">
    <w:name w:val="index heading"/>
    <w:basedOn w:val="Normal"/>
    <w:next w:val="Index1"/>
    <w:uiPriority w:val="49"/>
    <w:rsid w:val="00DD735D"/>
    <w:rPr>
      <w:rFonts w:asciiTheme="majorHAnsi" w:eastAsiaTheme="majorEastAsia" w:hAnsiTheme="majorHAnsi" w:cstheme="majorBidi"/>
      <w:b/>
      <w:bCs/>
    </w:rPr>
  </w:style>
  <w:style w:type="paragraph" w:styleId="Header">
    <w:name w:val="header"/>
    <w:basedOn w:val="Normal"/>
    <w:link w:val="HeaderChar"/>
    <w:uiPriority w:val="24"/>
    <w:rsid w:val="00DD735D"/>
    <w:pPr>
      <w:tabs>
        <w:tab w:val="center" w:pos="4513"/>
        <w:tab w:val="right" w:pos="9026"/>
      </w:tabs>
      <w:spacing w:after="0" w:line="240" w:lineRule="auto"/>
    </w:pPr>
  </w:style>
  <w:style w:type="character" w:customStyle="1" w:styleId="HeaderChar">
    <w:name w:val="Header Char"/>
    <w:basedOn w:val="DefaultParagraphFont"/>
    <w:link w:val="Header"/>
    <w:uiPriority w:val="24"/>
    <w:rsid w:val="00DD735D"/>
    <w:rPr>
      <w:color w:val="232B39" w:themeColor="text1"/>
    </w:rPr>
  </w:style>
  <w:style w:type="paragraph" w:styleId="Footer">
    <w:name w:val="footer"/>
    <w:basedOn w:val="Normal"/>
    <w:link w:val="FooterChar"/>
    <w:uiPriority w:val="24"/>
    <w:rsid w:val="00DD735D"/>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DD735D"/>
    <w:rPr>
      <w:noProof/>
      <w:color w:val="232B39" w:themeColor="text1"/>
      <w:sz w:val="18"/>
      <w:szCs w:val="18"/>
    </w:rPr>
  </w:style>
  <w:style w:type="character" w:styleId="PageNumber">
    <w:name w:val="page number"/>
    <w:uiPriority w:val="49"/>
    <w:semiHidden/>
    <w:rsid w:val="00DD735D"/>
    <w:rPr>
      <w:rFonts w:asciiTheme="minorHAnsi" w:hAnsiTheme="minorHAnsi"/>
      <w:b w:val="0"/>
      <w:color w:val="232B39" w:themeColor="text1"/>
    </w:rPr>
  </w:style>
  <w:style w:type="paragraph" w:styleId="TOCHeading">
    <w:name w:val="TOC Heading"/>
    <w:basedOn w:val="Heading1"/>
    <w:next w:val="Normal"/>
    <w:uiPriority w:val="29"/>
    <w:qFormat/>
    <w:rsid w:val="00B1164D"/>
    <w:pPr>
      <w:spacing w:before="480" w:after="720"/>
      <w:outlineLvl w:val="9"/>
    </w:pPr>
    <w:rPr>
      <w:spacing w:val="2"/>
    </w:rPr>
  </w:style>
  <w:style w:type="paragraph" w:customStyle="1" w:styleId="NormalTight">
    <w:name w:val="Normal Tight"/>
    <w:semiHidden/>
    <w:rsid w:val="00DD735D"/>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rsid w:val="009A665B"/>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DD735D"/>
    <w:pPr>
      <w:spacing w:before="3800"/>
      <w:ind w:right="1382"/>
    </w:pPr>
  </w:style>
  <w:style w:type="paragraph" w:styleId="TOC4">
    <w:name w:val="toc 4"/>
    <w:basedOn w:val="TOC1"/>
    <w:next w:val="Normal"/>
    <w:uiPriority w:val="39"/>
    <w:rsid w:val="00B1164D"/>
    <w:pPr>
      <w:spacing w:before="280"/>
      <w:ind w:left="446" w:right="29" w:hanging="446"/>
    </w:pPr>
    <w:rPr>
      <w:noProof/>
      <w:lang w:eastAsia="en-US"/>
    </w:rPr>
  </w:style>
  <w:style w:type="paragraph" w:styleId="TOC5">
    <w:name w:val="toc 5"/>
    <w:basedOn w:val="TOC2"/>
    <w:next w:val="Normal"/>
    <w:uiPriority w:val="39"/>
    <w:rsid w:val="00B1164D"/>
    <w:pPr>
      <w:ind w:left="1080" w:hanging="634"/>
    </w:pPr>
    <w:rPr>
      <w:lang w:eastAsia="en-US"/>
    </w:rPr>
  </w:style>
  <w:style w:type="paragraph" w:styleId="TOC6">
    <w:name w:val="toc 6"/>
    <w:basedOn w:val="TOC3"/>
    <w:next w:val="Normal"/>
    <w:uiPriority w:val="49"/>
    <w:rsid w:val="00B1164D"/>
    <w:pPr>
      <w:ind w:left="1800" w:hanging="720"/>
    </w:pPr>
    <w:rPr>
      <w:lang w:eastAsia="en-US"/>
    </w:rPr>
  </w:style>
  <w:style w:type="table" w:customStyle="1" w:styleId="DTFtexttable">
    <w:name w:val="DTF text table"/>
    <w:basedOn w:val="TableNormal"/>
    <w:uiPriority w:val="99"/>
    <w:rsid w:val="00DD735D"/>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DD735D"/>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DD735D"/>
    <w:pPr>
      <w:spacing w:before="60" w:after="60"/>
    </w:pPr>
    <w:rPr>
      <w:sz w:val="17"/>
    </w:rPr>
  </w:style>
  <w:style w:type="paragraph" w:customStyle="1" w:styleId="Tabletextright">
    <w:name w:val="Table text right"/>
    <w:basedOn w:val="Tabletext"/>
    <w:uiPriority w:val="5"/>
    <w:qFormat/>
    <w:rsid w:val="00DD735D"/>
    <w:pPr>
      <w:jc w:val="right"/>
    </w:pPr>
  </w:style>
  <w:style w:type="paragraph" w:customStyle="1" w:styleId="Listnumindent2">
    <w:name w:val="List num indent 2"/>
    <w:basedOn w:val="Normal"/>
    <w:uiPriority w:val="9"/>
    <w:semiHidden/>
    <w:qFormat/>
    <w:rsid w:val="00DD735D"/>
    <w:pPr>
      <w:numPr>
        <w:ilvl w:val="7"/>
        <w:numId w:val="38"/>
      </w:numPr>
      <w:spacing w:before="100"/>
      <w:contextualSpacing/>
    </w:pPr>
  </w:style>
  <w:style w:type="paragraph" w:customStyle="1" w:styleId="Listnumindent">
    <w:name w:val="List num indent"/>
    <w:basedOn w:val="Normal"/>
    <w:uiPriority w:val="9"/>
    <w:semiHidden/>
    <w:qFormat/>
    <w:rsid w:val="00DD735D"/>
    <w:pPr>
      <w:numPr>
        <w:ilvl w:val="6"/>
        <w:numId w:val="38"/>
      </w:numPr>
      <w:spacing w:before="100"/>
    </w:pPr>
  </w:style>
  <w:style w:type="paragraph" w:customStyle="1" w:styleId="Listnum">
    <w:name w:val="List num"/>
    <w:basedOn w:val="Normal"/>
    <w:uiPriority w:val="2"/>
    <w:semiHidden/>
    <w:qFormat/>
    <w:rsid w:val="00DD735D"/>
    <w:pPr>
      <w:numPr>
        <w:numId w:val="38"/>
      </w:numPr>
    </w:pPr>
  </w:style>
  <w:style w:type="paragraph" w:customStyle="1" w:styleId="Listnum2">
    <w:name w:val="List num 2"/>
    <w:basedOn w:val="Normal"/>
    <w:uiPriority w:val="2"/>
    <w:semiHidden/>
    <w:qFormat/>
    <w:rsid w:val="00DD735D"/>
    <w:pPr>
      <w:numPr>
        <w:ilvl w:val="1"/>
        <w:numId w:val="38"/>
      </w:numPr>
    </w:pPr>
  </w:style>
  <w:style w:type="paragraph" w:customStyle="1" w:styleId="Tabletextcentred">
    <w:name w:val="Table text centred"/>
    <w:basedOn w:val="Tabletext"/>
    <w:uiPriority w:val="5"/>
    <w:qFormat/>
    <w:rsid w:val="00DD735D"/>
    <w:pPr>
      <w:jc w:val="center"/>
    </w:pPr>
  </w:style>
  <w:style w:type="paragraph" w:customStyle="1" w:styleId="Tableheader">
    <w:name w:val="Table header"/>
    <w:basedOn w:val="Tabletext"/>
    <w:uiPriority w:val="5"/>
    <w:semiHidden/>
    <w:qFormat/>
    <w:rsid w:val="00DD735D"/>
    <w:pPr>
      <w:keepNext/>
      <w:spacing w:before="120"/>
    </w:pPr>
    <w:rPr>
      <w:rFonts w:eastAsiaTheme="minorHAnsi"/>
      <w:spacing w:val="2"/>
      <w:sz w:val="18"/>
      <w:szCs w:val="18"/>
      <w:lang w:eastAsia="en-US"/>
    </w:rPr>
  </w:style>
  <w:style w:type="paragraph" w:customStyle="1" w:styleId="Ruledline">
    <w:name w:val="Ruled line"/>
    <w:uiPriority w:val="8"/>
    <w:rsid w:val="00772E21"/>
    <w:pPr>
      <w:keepLines/>
      <w:pBdr>
        <w:between w:val="single" w:sz="6" w:space="1" w:color="53565A"/>
      </w:pBdr>
      <w:spacing w:before="160" w:after="100"/>
    </w:pPr>
    <w:rPr>
      <w:spacing w:val="2"/>
    </w:rPr>
  </w:style>
  <w:style w:type="paragraph" w:customStyle="1" w:styleId="Tablebullet">
    <w:name w:val="Table bullet"/>
    <w:basedOn w:val="Tabletext"/>
    <w:uiPriority w:val="6"/>
    <w:rsid w:val="00DD735D"/>
    <w:pPr>
      <w:numPr>
        <w:numId w:val="42"/>
      </w:numPr>
    </w:pPr>
  </w:style>
  <w:style w:type="paragraph" w:customStyle="1" w:styleId="Tabledash">
    <w:name w:val="Table dash"/>
    <w:basedOn w:val="Tablebullet"/>
    <w:uiPriority w:val="6"/>
    <w:rsid w:val="00DD735D"/>
    <w:pPr>
      <w:numPr>
        <w:ilvl w:val="1"/>
      </w:numPr>
    </w:pPr>
  </w:style>
  <w:style w:type="paragraph" w:customStyle="1" w:styleId="Tabletextindent">
    <w:name w:val="Table text indent"/>
    <w:basedOn w:val="Tabletext"/>
    <w:uiPriority w:val="5"/>
    <w:qFormat/>
    <w:rsid w:val="00DD735D"/>
    <w:pPr>
      <w:ind w:left="288"/>
    </w:pPr>
  </w:style>
  <w:style w:type="paragraph" w:styleId="FootnoteText">
    <w:name w:val="footnote text"/>
    <w:basedOn w:val="Normal"/>
    <w:link w:val="FootnoteTextChar"/>
    <w:uiPriority w:val="49"/>
    <w:rsid w:val="00DD735D"/>
    <w:pPr>
      <w:spacing w:before="0" w:after="0" w:line="240" w:lineRule="auto"/>
    </w:pPr>
    <w:rPr>
      <w:sz w:val="17"/>
    </w:rPr>
  </w:style>
  <w:style w:type="character" w:customStyle="1" w:styleId="FootnoteTextChar">
    <w:name w:val="Footnote Text Char"/>
    <w:basedOn w:val="DefaultParagraphFont"/>
    <w:link w:val="FootnoteText"/>
    <w:uiPriority w:val="49"/>
    <w:rsid w:val="00DD735D"/>
    <w:rPr>
      <w:color w:val="232B39" w:themeColor="text1"/>
      <w:sz w:val="17"/>
    </w:rPr>
  </w:style>
  <w:style w:type="character" w:styleId="FootnoteReference">
    <w:name w:val="footnote reference"/>
    <w:basedOn w:val="DefaultParagraphFont"/>
    <w:uiPriority w:val="49"/>
    <w:rsid w:val="00DD735D"/>
    <w:rPr>
      <w:vertAlign w:val="superscript"/>
    </w:rPr>
  </w:style>
  <w:style w:type="paragraph" w:styleId="Caption">
    <w:name w:val="caption"/>
    <w:basedOn w:val="Normal"/>
    <w:next w:val="Normal"/>
    <w:uiPriority w:val="13"/>
    <w:qFormat/>
    <w:rsid w:val="00DD735D"/>
    <w:pPr>
      <w:spacing w:before="200" w:after="60" w:line="240" w:lineRule="auto"/>
    </w:pPr>
    <w:rPr>
      <w:b/>
      <w:bCs/>
      <w:color w:val="3A3467" w:themeColor="text2"/>
      <w:sz w:val="18"/>
      <w:szCs w:val="18"/>
    </w:rPr>
  </w:style>
  <w:style w:type="paragraph" w:customStyle="1" w:styleId="Captionindent">
    <w:name w:val="Caption indent"/>
    <w:basedOn w:val="Caption"/>
    <w:uiPriority w:val="7"/>
    <w:semiHidden/>
    <w:qFormat/>
    <w:rsid w:val="00DD735D"/>
    <w:pPr>
      <w:spacing w:before="240"/>
      <w:ind w:left="792"/>
    </w:pPr>
  </w:style>
  <w:style w:type="paragraph" w:customStyle="1" w:styleId="CM">
    <w:name w:val="CM"/>
    <w:next w:val="Normal"/>
    <w:uiPriority w:val="79"/>
    <w:semiHidden/>
    <w:rsid w:val="00DD735D"/>
    <w:pPr>
      <w:spacing w:after="600" w:line="240" w:lineRule="auto"/>
      <w:ind w:right="2909"/>
    </w:pPr>
    <w:rPr>
      <w:caps/>
    </w:rPr>
  </w:style>
  <w:style w:type="paragraph" w:customStyle="1" w:styleId="CoverSpacer">
    <w:name w:val="CoverSpacer"/>
    <w:basedOn w:val="Normal"/>
    <w:semiHidden/>
    <w:qFormat/>
    <w:rsid w:val="00DD735D"/>
    <w:pPr>
      <w:spacing w:before="4600" w:after="0"/>
    </w:pPr>
  </w:style>
  <w:style w:type="table" w:customStyle="1" w:styleId="DTFfinancialtableindent">
    <w:name w:val="DTF financial table indent"/>
    <w:basedOn w:val="DTFfinancialtable"/>
    <w:uiPriority w:val="99"/>
    <w:rsid w:val="00DD735D"/>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DD735D"/>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character" w:styleId="FollowedHyperlink">
    <w:name w:val="FollowedHyperlink"/>
    <w:basedOn w:val="DefaultParagraphFont"/>
    <w:uiPriority w:val="99"/>
    <w:rsid w:val="00DD735D"/>
    <w:rPr>
      <w:color w:val="808080" w:themeColor="background1" w:themeShade="80"/>
      <w:u w:val="none"/>
    </w:rPr>
  </w:style>
  <w:style w:type="character" w:customStyle="1" w:styleId="Heading5Char">
    <w:name w:val="Heading 5 Char"/>
    <w:basedOn w:val="DefaultParagraphFont"/>
    <w:link w:val="Heading5"/>
    <w:uiPriority w:val="3"/>
    <w:rsid w:val="002937A7"/>
    <w:rPr>
      <w:rFonts w:asciiTheme="majorHAnsi" w:eastAsiaTheme="majorEastAsia" w:hAnsiTheme="majorHAnsi" w:cstheme="majorBidi"/>
      <w:color w:val="3A3467" w:themeColor="text2"/>
    </w:rPr>
  </w:style>
  <w:style w:type="paragraph" w:customStyle="1" w:styleId="NoteNormalindent">
    <w:name w:val="Note Normal indent"/>
    <w:basedOn w:val="NoteNormal"/>
    <w:uiPriority w:val="9"/>
    <w:semiHidden/>
    <w:rsid w:val="00DD735D"/>
    <w:pPr>
      <w:ind w:left="792"/>
    </w:pPr>
  </w:style>
  <w:style w:type="paragraph" w:customStyle="1" w:styleId="Numpara">
    <w:name w:val="Num para"/>
    <w:basedOn w:val="ListParagraph"/>
    <w:uiPriority w:val="2"/>
    <w:semiHidden/>
    <w:qFormat/>
    <w:rsid w:val="00DD735D"/>
    <w:pPr>
      <w:numPr>
        <w:numId w:val="37"/>
      </w:numPr>
      <w:tabs>
        <w:tab w:val="left" w:pos="540"/>
      </w:tabs>
    </w:pPr>
  </w:style>
  <w:style w:type="paragraph" w:customStyle="1" w:styleId="Numparaindent">
    <w:name w:val="Num para indent"/>
    <w:basedOn w:val="Numpara"/>
    <w:uiPriority w:val="9"/>
    <w:semiHidden/>
    <w:qFormat/>
    <w:rsid w:val="00DD735D"/>
    <w:pPr>
      <w:numPr>
        <w:ilvl w:val="8"/>
        <w:numId w:val="38"/>
      </w:numPr>
      <w:tabs>
        <w:tab w:val="clear" w:pos="540"/>
      </w:tabs>
    </w:pPr>
  </w:style>
  <w:style w:type="character" w:styleId="PlaceholderText">
    <w:name w:val="Placeholder Text"/>
    <w:basedOn w:val="DefaultParagraphFont"/>
    <w:uiPriority w:val="99"/>
    <w:semiHidden/>
    <w:rsid w:val="00DD735D"/>
    <w:rPr>
      <w:color w:val="808080"/>
    </w:rPr>
  </w:style>
  <w:style w:type="table" w:styleId="PlainTable4">
    <w:name w:val="Plain Table 4"/>
    <w:basedOn w:val="TableNormal"/>
    <w:uiPriority w:val="44"/>
    <w:rsid w:val="00DD73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DD735D"/>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2937A7"/>
    <w:rPr>
      <w:i/>
      <w:iCs/>
      <w:color w:val="4B5B79" w:themeColor="text1" w:themeTint="BF"/>
      <w:sz w:val="18"/>
      <w:szCs w:val="18"/>
    </w:rPr>
  </w:style>
  <w:style w:type="paragraph" w:customStyle="1" w:styleId="ReportDate">
    <w:name w:val="ReportDate"/>
    <w:uiPriority w:val="79"/>
    <w:semiHidden/>
    <w:rsid w:val="00DD735D"/>
    <w:pPr>
      <w:spacing w:after="0" w:line="240" w:lineRule="auto"/>
      <w:ind w:right="2909"/>
    </w:pPr>
    <w:rPr>
      <w:b/>
      <w:bCs/>
      <w:caps/>
    </w:rPr>
  </w:style>
  <w:style w:type="paragraph" w:customStyle="1" w:styleId="Tablenum1">
    <w:name w:val="Table num 1"/>
    <w:basedOn w:val="Normal"/>
    <w:uiPriority w:val="6"/>
    <w:rsid w:val="00DD735D"/>
    <w:pPr>
      <w:numPr>
        <w:ilvl w:val="2"/>
        <w:numId w:val="42"/>
      </w:numPr>
      <w:spacing w:before="60" w:after="60"/>
    </w:pPr>
    <w:rPr>
      <w:sz w:val="17"/>
    </w:rPr>
  </w:style>
  <w:style w:type="paragraph" w:customStyle="1" w:styleId="Tablenum2">
    <w:name w:val="Table num 2"/>
    <w:basedOn w:val="Normal"/>
    <w:uiPriority w:val="6"/>
    <w:rsid w:val="00DD735D"/>
    <w:pPr>
      <w:numPr>
        <w:ilvl w:val="3"/>
        <w:numId w:val="42"/>
      </w:numPr>
      <w:spacing w:before="60" w:after="60"/>
    </w:pPr>
    <w:rPr>
      <w:sz w:val="17"/>
    </w:rPr>
  </w:style>
  <w:style w:type="paragraph" w:styleId="ListParagraph">
    <w:name w:val="List Paragraph"/>
    <w:basedOn w:val="Normal"/>
    <w:uiPriority w:val="34"/>
    <w:qFormat/>
    <w:rsid w:val="00DD735D"/>
    <w:pPr>
      <w:ind w:left="720"/>
      <w:contextualSpacing/>
    </w:pPr>
  </w:style>
  <w:style w:type="paragraph" w:customStyle="1" w:styleId="Meetingtitle">
    <w:name w:val="Meeting title"/>
    <w:basedOn w:val="Tabletext"/>
    <w:semiHidden/>
    <w:qFormat/>
    <w:rsid w:val="00F44DEB"/>
    <w:rPr>
      <w:rFonts w:eastAsiaTheme="minorHAnsi"/>
      <w:spacing w:val="2"/>
      <w:szCs w:val="21"/>
      <w:lang w:eastAsia="en-US"/>
    </w:rPr>
  </w:style>
  <w:style w:type="paragraph" w:customStyle="1" w:styleId="Dateandtime">
    <w:name w:val="Date and time"/>
    <w:basedOn w:val="Tabletext"/>
    <w:semiHidden/>
    <w:qFormat/>
    <w:rsid w:val="00F44DEB"/>
    <w:rPr>
      <w:rFonts w:eastAsiaTheme="minorHAnsi"/>
      <w:spacing w:val="2"/>
      <w:szCs w:val="21"/>
      <w:lang w:eastAsia="en-US"/>
    </w:rPr>
  </w:style>
  <w:style w:type="character" w:customStyle="1" w:styleId="Heading6Char">
    <w:name w:val="Heading 6 Char"/>
    <w:basedOn w:val="DefaultParagraphFont"/>
    <w:link w:val="Heading6"/>
    <w:uiPriority w:val="3"/>
    <w:semiHidden/>
    <w:rsid w:val="00B3738A"/>
    <w:rPr>
      <w:rFonts w:eastAsiaTheme="minorHAnsi"/>
      <w:b/>
      <w:bCs/>
      <w:i/>
      <w:iCs/>
      <w:color w:val="404040"/>
      <w:kern w:val="2"/>
      <w:sz w:val="22"/>
      <w:szCs w:val="22"/>
      <w:lang w:eastAsia="en-US"/>
      <w14:ligatures w14:val="standardContextual"/>
    </w:rPr>
  </w:style>
  <w:style w:type="character" w:customStyle="1" w:styleId="Heading7Char">
    <w:name w:val="Heading 7 Char"/>
    <w:basedOn w:val="DefaultParagraphFont"/>
    <w:link w:val="Heading7"/>
    <w:uiPriority w:val="3"/>
    <w:semiHidden/>
    <w:rsid w:val="00B3738A"/>
    <w:rPr>
      <w:rFonts w:eastAsiaTheme="minorHAnsi"/>
      <w:b/>
      <w:bCs/>
      <w:iCs/>
      <w:color w:val="404040"/>
      <w:kern w:val="2"/>
      <w:sz w:val="22"/>
      <w:szCs w:val="22"/>
      <w:lang w:eastAsia="en-US"/>
      <w14:ligatures w14:val="standardContextual"/>
    </w:rPr>
  </w:style>
  <w:style w:type="character" w:customStyle="1" w:styleId="Heading8Char">
    <w:name w:val="Heading 8 Char"/>
    <w:basedOn w:val="DefaultParagraphFont"/>
    <w:link w:val="Heading8"/>
    <w:uiPriority w:val="3"/>
    <w:semiHidden/>
    <w:rsid w:val="00B3738A"/>
    <w:rPr>
      <w:rFonts w:eastAsiaTheme="minorHAnsi"/>
      <w:bCs/>
      <w:iCs/>
      <w:color w:val="404040"/>
      <w:kern w:val="2"/>
      <w:sz w:val="22"/>
      <w:szCs w:val="22"/>
      <w:lang w:eastAsia="en-US"/>
      <w14:ligatures w14:val="standardContextual"/>
    </w:rPr>
  </w:style>
  <w:style w:type="character" w:customStyle="1" w:styleId="Heading9Char">
    <w:name w:val="Heading 9 Char"/>
    <w:basedOn w:val="DefaultParagraphFont"/>
    <w:link w:val="Heading9"/>
    <w:uiPriority w:val="3"/>
    <w:semiHidden/>
    <w:rsid w:val="00B3738A"/>
    <w:rPr>
      <w:rFonts w:eastAsiaTheme="minorHAnsi"/>
      <w:bCs/>
      <w:iCs/>
      <w:color w:val="404040"/>
      <w:kern w:val="2"/>
      <w:sz w:val="22"/>
      <w:szCs w:val="22"/>
      <w:lang w:eastAsia="en-US"/>
      <w14:ligatures w14:val="standardContextual"/>
    </w:rPr>
  </w:style>
  <w:style w:type="paragraph" w:styleId="BlockText">
    <w:name w:val="Block Text"/>
    <w:basedOn w:val="Normal"/>
    <w:uiPriority w:val="49"/>
    <w:rsid w:val="00B3738A"/>
    <w:pPr>
      <w:keepLines w:val="0"/>
      <w:spacing w:before="0" w:line="259" w:lineRule="auto"/>
      <w:ind w:left="1440" w:right="1440"/>
    </w:pPr>
    <w:rPr>
      <w:rFonts w:eastAsiaTheme="minorHAnsi"/>
      <w:color w:val="auto"/>
      <w:kern w:val="2"/>
      <w:sz w:val="22"/>
      <w:szCs w:val="22"/>
      <w:lang w:eastAsia="en-US"/>
      <w14:ligatures w14:val="standardContextual"/>
    </w:rPr>
  </w:style>
  <w:style w:type="paragraph" w:styleId="NoSpacing">
    <w:name w:val="No Spacing"/>
    <w:basedOn w:val="Normal"/>
    <w:link w:val="NoSpacingChar"/>
    <w:uiPriority w:val="1"/>
    <w:qFormat/>
    <w:rsid w:val="00B3738A"/>
    <w:pPr>
      <w:keepLines w:val="0"/>
      <w:spacing w:before="0" w:after="0" w:line="259" w:lineRule="auto"/>
    </w:pPr>
    <w:rPr>
      <w:rFonts w:eastAsiaTheme="minorHAnsi"/>
      <w:color w:val="auto"/>
      <w:kern w:val="2"/>
      <w:sz w:val="22"/>
      <w:szCs w:val="22"/>
      <w:lang w:eastAsia="en-US"/>
      <w14:ligatures w14:val="standardContextual"/>
    </w:rPr>
  </w:style>
  <w:style w:type="character" w:customStyle="1" w:styleId="NoSpacingChar">
    <w:name w:val="No Spacing Char"/>
    <w:link w:val="NoSpacing"/>
    <w:uiPriority w:val="1"/>
    <w:rsid w:val="00B3738A"/>
    <w:rPr>
      <w:rFonts w:eastAsiaTheme="minorHAnsi"/>
      <w:kern w:val="2"/>
      <w:sz w:val="22"/>
      <w:szCs w:val="22"/>
      <w:lang w:eastAsia="en-US"/>
      <w14:ligatures w14:val="standardContextual"/>
    </w:rPr>
  </w:style>
  <w:style w:type="paragraph" w:styleId="BodyText2">
    <w:name w:val="Body Text 2"/>
    <w:basedOn w:val="Normal"/>
    <w:link w:val="BodyText2Char"/>
    <w:uiPriority w:val="49"/>
    <w:rsid w:val="00B3738A"/>
    <w:pPr>
      <w:keepLines w:val="0"/>
      <w:spacing w:before="0" w:line="480" w:lineRule="auto"/>
    </w:pPr>
    <w:rPr>
      <w:rFonts w:eastAsiaTheme="minorHAnsi"/>
      <w:color w:val="auto"/>
      <w:kern w:val="2"/>
      <w:sz w:val="22"/>
      <w:szCs w:val="22"/>
      <w:lang w:eastAsia="en-US"/>
      <w14:ligatures w14:val="standardContextual"/>
    </w:rPr>
  </w:style>
  <w:style w:type="character" w:customStyle="1" w:styleId="BodyText2Char">
    <w:name w:val="Body Text 2 Char"/>
    <w:basedOn w:val="DefaultParagraphFont"/>
    <w:link w:val="BodyText2"/>
    <w:uiPriority w:val="49"/>
    <w:rsid w:val="00B3738A"/>
    <w:rPr>
      <w:rFonts w:eastAsiaTheme="minorHAnsi"/>
      <w:kern w:val="2"/>
      <w:sz w:val="22"/>
      <w:szCs w:val="22"/>
      <w:lang w:eastAsia="en-US"/>
      <w14:ligatures w14:val="standardContextual"/>
    </w:rPr>
  </w:style>
  <w:style w:type="paragraph" w:styleId="BodyText3">
    <w:name w:val="Body Text 3"/>
    <w:basedOn w:val="Normal"/>
    <w:link w:val="BodyText3Char"/>
    <w:uiPriority w:val="49"/>
    <w:rsid w:val="00B3738A"/>
    <w:pPr>
      <w:keepLines w:val="0"/>
      <w:spacing w:before="0" w:line="259" w:lineRule="auto"/>
    </w:pPr>
    <w:rPr>
      <w:rFonts w:eastAsiaTheme="minorHAnsi"/>
      <w:color w:val="auto"/>
      <w:kern w:val="2"/>
      <w:sz w:val="16"/>
      <w:szCs w:val="16"/>
      <w:lang w:eastAsia="en-US"/>
      <w14:ligatures w14:val="standardContextual"/>
    </w:rPr>
  </w:style>
  <w:style w:type="character" w:customStyle="1" w:styleId="BodyText3Char">
    <w:name w:val="Body Text 3 Char"/>
    <w:basedOn w:val="DefaultParagraphFont"/>
    <w:link w:val="BodyText3"/>
    <w:uiPriority w:val="49"/>
    <w:rsid w:val="00B3738A"/>
    <w:rPr>
      <w:rFonts w:eastAsiaTheme="minorHAnsi"/>
      <w:kern w:val="2"/>
      <w:sz w:val="16"/>
      <w:szCs w:val="16"/>
      <w:lang w:eastAsia="en-US"/>
      <w14:ligatures w14:val="standardContextual"/>
    </w:rPr>
  </w:style>
  <w:style w:type="paragraph" w:styleId="BodyTextFirstIndent">
    <w:name w:val="Body Text First Indent"/>
    <w:basedOn w:val="BodyText"/>
    <w:link w:val="BodyTextFirstIndentChar"/>
    <w:uiPriority w:val="49"/>
    <w:rsid w:val="00B3738A"/>
    <w:pPr>
      <w:keepLines w:val="0"/>
      <w:spacing w:before="0" w:line="259" w:lineRule="auto"/>
      <w:ind w:left="0" w:firstLine="210"/>
    </w:pPr>
    <w:rPr>
      <w:rFonts w:asciiTheme="minorHAnsi" w:eastAsiaTheme="minorHAnsi" w:hAnsiTheme="minorHAnsi" w:cstheme="minorBidi"/>
      <w:color w:val="auto"/>
      <w:kern w:val="2"/>
      <w:lang w:eastAsia="en-US"/>
      <w14:ligatures w14:val="standardContextual"/>
    </w:rPr>
  </w:style>
  <w:style w:type="character" w:customStyle="1" w:styleId="BodyTextFirstIndentChar">
    <w:name w:val="Body Text First Indent Char"/>
    <w:basedOn w:val="BodyTextChar"/>
    <w:link w:val="BodyTextFirstIndent"/>
    <w:uiPriority w:val="49"/>
    <w:rsid w:val="00B3738A"/>
    <w:rPr>
      <w:rFonts w:ascii="Calibri" w:eastAsiaTheme="minorHAnsi" w:hAnsi="Calibri" w:cs="Calibri"/>
      <w:color w:val="232B39" w:themeColor="text1"/>
      <w:kern w:val="2"/>
      <w:sz w:val="22"/>
      <w:szCs w:val="22"/>
      <w:lang w:eastAsia="en-US"/>
      <w14:ligatures w14:val="standardContextual"/>
    </w:rPr>
  </w:style>
  <w:style w:type="paragraph" w:styleId="BodyTextIndent">
    <w:name w:val="Body Text Indent"/>
    <w:basedOn w:val="Normal"/>
    <w:link w:val="BodyTextIndentChar"/>
    <w:uiPriority w:val="49"/>
    <w:rsid w:val="00B3738A"/>
    <w:pPr>
      <w:keepLines w:val="0"/>
      <w:spacing w:before="0" w:line="259" w:lineRule="auto"/>
      <w:ind w:left="283"/>
    </w:pPr>
    <w:rPr>
      <w:rFonts w:eastAsiaTheme="minorHAnsi"/>
      <w:color w:val="auto"/>
      <w:kern w:val="2"/>
      <w:sz w:val="22"/>
      <w:szCs w:val="22"/>
      <w:lang w:eastAsia="en-US"/>
      <w14:ligatures w14:val="standardContextual"/>
    </w:rPr>
  </w:style>
  <w:style w:type="character" w:customStyle="1" w:styleId="BodyTextIndentChar">
    <w:name w:val="Body Text Indent Char"/>
    <w:basedOn w:val="DefaultParagraphFont"/>
    <w:link w:val="BodyTextIndent"/>
    <w:uiPriority w:val="49"/>
    <w:rsid w:val="00B3738A"/>
    <w:rPr>
      <w:rFonts w:eastAsiaTheme="minorHAnsi"/>
      <w:kern w:val="2"/>
      <w:sz w:val="22"/>
      <w:szCs w:val="22"/>
      <w:lang w:eastAsia="en-US"/>
      <w14:ligatures w14:val="standardContextual"/>
    </w:rPr>
  </w:style>
  <w:style w:type="paragraph" w:styleId="BodyTextFirstIndent2">
    <w:name w:val="Body Text First Indent 2"/>
    <w:basedOn w:val="BodyTextIndent"/>
    <w:link w:val="BodyTextFirstIndent2Char"/>
    <w:uiPriority w:val="49"/>
    <w:rsid w:val="00B3738A"/>
    <w:pPr>
      <w:ind w:firstLine="210"/>
    </w:pPr>
  </w:style>
  <w:style w:type="character" w:customStyle="1" w:styleId="BodyTextFirstIndent2Char">
    <w:name w:val="Body Text First Indent 2 Char"/>
    <w:basedOn w:val="BodyTextIndentChar"/>
    <w:link w:val="BodyTextFirstIndent2"/>
    <w:uiPriority w:val="49"/>
    <w:rsid w:val="00B3738A"/>
    <w:rPr>
      <w:rFonts w:eastAsiaTheme="minorHAnsi"/>
      <w:kern w:val="2"/>
      <w:sz w:val="22"/>
      <w:szCs w:val="22"/>
      <w:lang w:eastAsia="en-US"/>
      <w14:ligatures w14:val="standardContextual"/>
    </w:rPr>
  </w:style>
  <w:style w:type="character" w:styleId="CommentReference">
    <w:name w:val="annotation reference"/>
    <w:uiPriority w:val="49"/>
    <w:semiHidden/>
    <w:rsid w:val="00B3738A"/>
    <w:rPr>
      <w:rFonts w:ascii="Calibri" w:hAnsi="Calibri"/>
      <w:sz w:val="16"/>
    </w:rPr>
  </w:style>
  <w:style w:type="paragraph" w:styleId="CommentText">
    <w:name w:val="annotation text"/>
    <w:basedOn w:val="Normal"/>
    <w:link w:val="CommentTextChar"/>
    <w:uiPriority w:val="49"/>
    <w:semiHidden/>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CommentTextChar">
    <w:name w:val="Comment Text Char"/>
    <w:basedOn w:val="DefaultParagraphFont"/>
    <w:link w:val="CommentText"/>
    <w:uiPriority w:val="49"/>
    <w:semiHidden/>
    <w:rsid w:val="00B3738A"/>
    <w:rPr>
      <w:rFonts w:eastAsiaTheme="minorHAnsi"/>
      <w:kern w:val="2"/>
      <w:sz w:val="22"/>
      <w:szCs w:val="22"/>
      <w:lang w:eastAsia="en-US"/>
      <w14:ligatures w14:val="standardContextual"/>
    </w:rPr>
  </w:style>
  <w:style w:type="paragraph" w:styleId="CommentSubject">
    <w:name w:val="annotation subject"/>
    <w:basedOn w:val="CommentText"/>
    <w:next w:val="CommentText"/>
    <w:link w:val="CommentSubjectChar"/>
    <w:uiPriority w:val="49"/>
    <w:semiHidden/>
    <w:rsid w:val="00B3738A"/>
    <w:rPr>
      <w:b/>
      <w:bCs/>
    </w:rPr>
  </w:style>
  <w:style w:type="character" w:customStyle="1" w:styleId="CommentSubjectChar">
    <w:name w:val="Comment Subject Char"/>
    <w:basedOn w:val="CommentTextChar"/>
    <w:link w:val="CommentSubject"/>
    <w:uiPriority w:val="49"/>
    <w:semiHidden/>
    <w:rsid w:val="00B3738A"/>
    <w:rPr>
      <w:rFonts w:eastAsiaTheme="minorHAnsi"/>
      <w:b/>
      <w:bCs/>
      <w:kern w:val="2"/>
      <w:sz w:val="22"/>
      <w:szCs w:val="22"/>
      <w:lang w:eastAsia="en-US"/>
      <w14:ligatures w14:val="standardContextual"/>
    </w:rPr>
  </w:style>
  <w:style w:type="paragraph" w:styleId="BodyTextIndent2">
    <w:name w:val="Body Text Indent 2"/>
    <w:basedOn w:val="Normal"/>
    <w:link w:val="BodyTextIndent2Char"/>
    <w:uiPriority w:val="49"/>
    <w:rsid w:val="00B3738A"/>
    <w:pPr>
      <w:keepLines w:val="0"/>
      <w:spacing w:before="0" w:line="480" w:lineRule="auto"/>
      <w:ind w:left="283"/>
    </w:pPr>
    <w:rPr>
      <w:rFonts w:eastAsiaTheme="minorHAnsi"/>
      <w:color w:val="auto"/>
      <w:kern w:val="2"/>
      <w:sz w:val="22"/>
      <w:szCs w:val="22"/>
      <w:lang w:eastAsia="en-US"/>
      <w14:ligatures w14:val="standardContextual"/>
    </w:rPr>
  </w:style>
  <w:style w:type="character" w:customStyle="1" w:styleId="BodyTextIndent2Char">
    <w:name w:val="Body Text Indent 2 Char"/>
    <w:basedOn w:val="DefaultParagraphFont"/>
    <w:link w:val="BodyTextIndent2"/>
    <w:uiPriority w:val="49"/>
    <w:rsid w:val="00B3738A"/>
    <w:rPr>
      <w:rFonts w:eastAsiaTheme="minorHAnsi"/>
      <w:kern w:val="2"/>
      <w:sz w:val="22"/>
      <w:szCs w:val="22"/>
      <w:lang w:eastAsia="en-US"/>
      <w14:ligatures w14:val="standardContextual"/>
    </w:rPr>
  </w:style>
  <w:style w:type="paragraph" w:styleId="BodyTextIndent3">
    <w:name w:val="Body Text Indent 3"/>
    <w:basedOn w:val="Normal"/>
    <w:link w:val="BodyTextIndent3Char"/>
    <w:uiPriority w:val="49"/>
    <w:rsid w:val="00B3738A"/>
    <w:pPr>
      <w:keepLines w:val="0"/>
      <w:spacing w:before="0" w:line="259" w:lineRule="auto"/>
      <w:ind w:left="283"/>
    </w:pPr>
    <w:rPr>
      <w:rFonts w:eastAsiaTheme="minorHAnsi"/>
      <w:color w:val="auto"/>
      <w:kern w:val="2"/>
      <w:sz w:val="16"/>
      <w:szCs w:val="16"/>
      <w:lang w:eastAsia="en-US"/>
      <w14:ligatures w14:val="standardContextual"/>
    </w:rPr>
  </w:style>
  <w:style w:type="character" w:customStyle="1" w:styleId="BodyTextIndent3Char">
    <w:name w:val="Body Text Indent 3 Char"/>
    <w:basedOn w:val="DefaultParagraphFont"/>
    <w:link w:val="BodyTextIndent3"/>
    <w:uiPriority w:val="49"/>
    <w:rsid w:val="00B3738A"/>
    <w:rPr>
      <w:rFonts w:eastAsiaTheme="minorHAnsi"/>
      <w:kern w:val="2"/>
      <w:sz w:val="16"/>
      <w:szCs w:val="16"/>
      <w:lang w:eastAsia="en-US"/>
      <w14:ligatures w14:val="standardContextual"/>
    </w:rPr>
  </w:style>
  <w:style w:type="paragraph" w:customStyle="1" w:styleId="Footnote">
    <w:name w:val="Footnote"/>
    <w:basedOn w:val="Normal"/>
    <w:link w:val="FootnoteChar"/>
    <w:qFormat/>
    <w:rsid w:val="00B3738A"/>
    <w:pPr>
      <w:keepLines w:val="0"/>
      <w:spacing w:before="0" w:after="160" w:line="259" w:lineRule="auto"/>
    </w:pPr>
    <w:rPr>
      <w:rFonts w:eastAsiaTheme="minorHAnsi"/>
      <w:color w:val="auto"/>
      <w:kern w:val="2"/>
      <w:sz w:val="18"/>
      <w:szCs w:val="22"/>
      <w:lang w:eastAsia="en-US"/>
      <w14:ligatures w14:val="standardContextual"/>
    </w:rPr>
  </w:style>
  <w:style w:type="character" w:customStyle="1" w:styleId="FootnoteChar">
    <w:name w:val="Footnote Char"/>
    <w:link w:val="Footnote"/>
    <w:rsid w:val="00B3738A"/>
    <w:rPr>
      <w:rFonts w:eastAsiaTheme="minorHAnsi"/>
      <w:kern w:val="2"/>
      <w:sz w:val="18"/>
      <w:szCs w:val="22"/>
      <w:lang w:eastAsia="en-US"/>
      <w14:ligatures w14:val="standardContextual"/>
    </w:rPr>
  </w:style>
  <w:style w:type="paragraph" w:customStyle="1" w:styleId="BreakoutNormal">
    <w:name w:val="Breakout Normal"/>
    <w:basedOn w:val="Normal"/>
    <w:rsid w:val="00B3738A"/>
    <w:pPr>
      <w:keepLines w:val="0"/>
      <w:spacing w:before="0" w:after="160" w:line="259" w:lineRule="auto"/>
    </w:pPr>
    <w:rPr>
      <w:rFonts w:eastAsiaTheme="minorHAnsi"/>
      <w:color w:val="auto"/>
      <w:kern w:val="2"/>
      <w:szCs w:val="22"/>
      <w:lang w:eastAsia="en-US"/>
      <w14:ligatures w14:val="standardContextual"/>
    </w:rPr>
  </w:style>
  <w:style w:type="paragraph" w:customStyle="1" w:styleId="BreakoutList1">
    <w:name w:val="Breakout List 1"/>
    <w:basedOn w:val="BreakoutNormal"/>
    <w:rsid w:val="00B3738A"/>
    <w:pPr>
      <w:numPr>
        <w:numId w:val="59"/>
      </w:numPr>
      <w:tabs>
        <w:tab w:val="clear" w:pos="567"/>
      </w:tabs>
      <w:ind w:left="0" w:firstLine="0"/>
    </w:pPr>
  </w:style>
  <w:style w:type="paragraph" w:customStyle="1" w:styleId="BreakoutList2">
    <w:name w:val="Breakout List 2"/>
    <w:basedOn w:val="BreakoutList1"/>
    <w:rsid w:val="00B3738A"/>
    <w:pPr>
      <w:numPr>
        <w:ilvl w:val="1"/>
      </w:numPr>
      <w:tabs>
        <w:tab w:val="clear" w:pos="850"/>
      </w:tabs>
      <w:ind w:left="0" w:firstLine="0"/>
    </w:pPr>
  </w:style>
  <w:style w:type="paragraph" w:customStyle="1" w:styleId="Bullet3">
    <w:name w:val="Bullet 3"/>
    <w:basedOn w:val="Bullet2"/>
    <w:uiPriority w:val="11"/>
    <w:rsid w:val="00B3738A"/>
    <w:pPr>
      <w:numPr>
        <w:ilvl w:val="0"/>
        <w:numId w:val="0"/>
      </w:numPr>
      <w:spacing w:before="80" w:after="80" w:line="259" w:lineRule="auto"/>
      <w:contextualSpacing w:val="0"/>
    </w:pPr>
    <w:rPr>
      <w:rFonts w:eastAsiaTheme="minorHAnsi" w:cstheme="minorBidi"/>
      <w:color w:val="auto"/>
      <w:kern w:val="2"/>
      <w:sz w:val="22"/>
      <w:szCs w:val="22"/>
      <w:lang w:eastAsia="en-US"/>
      <w14:ligatures w14:val="standardContextual"/>
    </w:rPr>
  </w:style>
  <w:style w:type="paragraph" w:customStyle="1" w:styleId="CaptionTable">
    <w:name w:val="Caption Table"/>
    <w:basedOn w:val="Normal"/>
    <w:uiPriority w:val="14"/>
    <w:rsid w:val="00B3738A"/>
    <w:pPr>
      <w:keepLines w:val="0"/>
      <w:spacing w:before="0" w:after="160" w:line="259" w:lineRule="auto"/>
    </w:pPr>
    <w:rPr>
      <w:rFonts w:eastAsiaTheme="minorHAnsi"/>
      <w:b/>
      <w:color w:val="auto"/>
      <w:kern w:val="2"/>
      <w:sz w:val="22"/>
      <w:szCs w:val="22"/>
      <w:lang w:eastAsia="en-US"/>
      <w14:ligatures w14:val="standardContextual"/>
    </w:rPr>
  </w:style>
  <w:style w:type="numbering" w:styleId="111111">
    <w:name w:val="Outline List 2"/>
    <w:basedOn w:val="NoList"/>
    <w:uiPriority w:val="99"/>
    <w:unhideWhenUsed/>
    <w:rsid w:val="00B3738A"/>
    <w:pPr>
      <w:numPr>
        <w:numId w:val="60"/>
      </w:numPr>
    </w:pPr>
  </w:style>
  <w:style w:type="numbering" w:styleId="1ai">
    <w:name w:val="Outline List 1"/>
    <w:basedOn w:val="NoList"/>
    <w:uiPriority w:val="99"/>
    <w:unhideWhenUsed/>
    <w:rsid w:val="00B3738A"/>
    <w:pPr>
      <w:numPr>
        <w:numId w:val="63"/>
      </w:numPr>
    </w:pPr>
  </w:style>
  <w:style w:type="numbering" w:styleId="ArticleSection">
    <w:name w:val="Outline List 3"/>
    <w:basedOn w:val="NoList"/>
    <w:uiPriority w:val="99"/>
    <w:unhideWhenUsed/>
    <w:rsid w:val="00B3738A"/>
    <w:pPr>
      <w:numPr>
        <w:numId w:val="65"/>
      </w:numPr>
    </w:pPr>
  </w:style>
  <w:style w:type="paragraph" w:customStyle="1" w:styleId="Attachment1">
    <w:name w:val="Attachment 1"/>
    <w:next w:val="Normal"/>
    <w:uiPriority w:val="19"/>
    <w:qFormat/>
    <w:rsid w:val="00B3738A"/>
    <w:pPr>
      <w:pageBreakBefore/>
      <w:numPr>
        <w:numId w:val="66"/>
      </w:numPr>
      <w:pBdr>
        <w:bottom w:val="single" w:sz="4" w:space="1" w:color="404040"/>
      </w:pBdr>
      <w:tabs>
        <w:tab w:val="clear" w:pos="2268"/>
      </w:tabs>
      <w:spacing w:before="400" w:after="1200" w:line="240" w:lineRule="auto"/>
      <w:ind w:left="0" w:firstLine="0"/>
    </w:pPr>
    <w:rPr>
      <w:rFonts w:ascii="Calibri" w:eastAsia="Times New Roman" w:hAnsi="Calibri" w:cs="Calibri"/>
      <w:color w:val="404040"/>
      <w:sz w:val="40"/>
      <w:szCs w:val="22"/>
      <w:lang w:eastAsia="en-US"/>
    </w:rPr>
  </w:style>
  <w:style w:type="paragraph" w:styleId="Bibliography">
    <w:name w:val="Bibliography"/>
    <w:basedOn w:val="Normal"/>
    <w:next w:val="Normal"/>
    <w:uiPriority w:val="37"/>
    <w:semiHidden/>
    <w:unhideWhenUsed/>
    <w:rsid w:val="00B3738A"/>
    <w:pPr>
      <w:keepLines w:val="0"/>
      <w:spacing w:before="0" w:line="259" w:lineRule="auto"/>
    </w:pPr>
    <w:rPr>
      <w:rFonts w:eastAsiaTheme="minorHAnsi"/>
      <w:i/>
      <w:color w:val="auto"/>
      <w:kern w:val="2"/>
      <w:sz w:val="18"/>
      <w:szCs w:val="22"/>
      <w:lang w:eastAsia="en-US"/>
      <w14:ligatures w14:val="standardContextual"/>
    </w:rPr>
  </w:style>
  <w:style w:type="character" w:styleId="BookTitle">
    <w:name w:val="Book Title"/>
    <w:uiPriority w:val="33"/>
    <w:qFormat/>
    <w:rsid w:val="00B3738A"/>
    <w:rPr>
      <w:rFonts w:ascii="Calibri" w:hAnsi="Calibri"/>
      <w:b/>
      <w:bCs/>
      <w:smallCaps/>
      <w:spacing w:val="5"/>
    </w:rPr>
  </w:style>
  <w:style w:type="paragraph" w:styleId="Closing">
    <w:name w:val="Closing"/>
    <w:basedOn w:val="Normal"/>
    <w:link w:val="ClosingChar"/>
    <w:uiPriority w:val="49"/>
    <w:rsid w:val="00B3738A"/>
    <w:pPr>
      <w:keepLines w:val="0"/>
      <w:spacing w:before="0" w:after="160" w:line="259" w:lineRule="auto"/>
      <w:ind w:left="4252"/>
    </w:pPr>
    <w:rPr>
      <w:rFonts w:eastAsiaTheme="minorHAnsi"/>
      <w:color w:val="auto"/>
      <w:kern w:val="2"/>
      <w:sz w:val="22"/>
      <w:szCs w:val="22"/>
      <w:lang w:eastAsia="en-US"/>
      <w14:ligatures w14:val="standardContextual"/>
    </w:rPr>
  </w:style>
  <w:style w:type="character" w:customStyle="1" w:styleId="ClosingChar">
    <w:name w:val="Closing Char"/>
    <w:basedOn w:val="DefaultParagraphFont"/>
    <w:link w:val="Closing"/>
    <w:uiPriority w:val="49"/>
    <w:rsid w:val="00B3738A"/>
    <w:rPr>
      <w:rFonts w:eastAsiaTheme="minorHAnsi"/>
      <w:kern w:val="2"/>
      <w:sz w:val="22"/>
      <w:szCs w:val="22"/>
      <w:lang w:eastAsia="en-US"/>
      <w14:ligatures w14:val="standardContextual"/>
    </w:rPr>
  </w:style>
  <w:style w:type="paragraph" w:styleId="Date">
    <w:name w:val="Date"/>
    <w:basedOn w:val="Normal"/>
    <w:next w:val="Normal"/>
    <w:link w:val="DateChar"/>
    <w:uiPriority w:val="49"/>
    <w:rsid w:val="00B3738A"/>
    <w:pPr>
      <w:keepLines w:val="0"/>
      <w:spacing w:before="0" w:after="160" w:line="259" w:lineRule="auto"/>
      <w:ind w:left="1411"/>
    </w:pPr>
    <w:rPr>
      <w:rFonts w:eastAsiaTheme="minorHAnsi"/>
      <w:color w:val="auto"/>
      <w:kern w:val="2"/>
      <w:sz w:val="22"/>
      <w:szCs w:val="22"/>
      <w:lang w:eastAsia="en-US"/>
      <w14:ligatures w14:val="standardContextual"/>
    </w:rPr>
  </w:style>
  <w:style w:type="character" w:customStyle="1" w:styleId="DateChar">
    <w:name w:val="Date Char"/>
    <w:basedOn w:val="DefaultParagraphFont"/>
    <w:link w:val="Date"/>
    <w:uiPriority w:val="49"/>
    <w:rsid w:val="00B3738A"/>
    <w:rPr>
      <w:rFonts w:eastAsiaTheme="minorHAnsi"/>
      <w:kern w:val="2"/>
      <w:sz w:val="22"/>
      <w:szCs w:val="22"/>
      <w:lang w:eastAsia="en-US"/>
      <w14:ligatures w14:val="standardContextual"/>
    </w:rPr>
  </w:style>
  <w:style w:type="paragraph" w:styleId="DocumentMap">
    <w:name w:val="Document Map"/>
    <w:basedOn w:val="Normal"/>
    <w:link w:val="DocumentMapChar"/>
    <w:uiPriority w:val="49"/>
    <w:rsid w:val="00B3738A"/>
    <w:pPr>
      <w:keepLines w:val="0"/>
      <w:shd w:val="clear" w:color="auto" w:fill="000080"/>
      <w:spacing w:before="0" w:after="160" w:line="259" w:lineRule="auto"/>
    </w:pPr>
    <w:rPr>
      <w:rFonts w:eastAsiaTheme="minorHAnsi"/>
      <w:color w:val="auto"/>
      <w:kern w:val="2"/>
      <w:sz w:val="22"/>
      <w:szCs w:val="22"/>
      <w:lang w:eastAsia="en-US"/>
      <w14:ligatures w14:val="standardContextual"/>
    </w:rPr>
  </w:style>
  <w:style w:type="character" w:customStyle="1" w:styleId="DocumentMapChar">
    <w:name w:val="Document Map Char"/>
    <w:basedOn w:val="DefaultParagraphFont"/>
    <w:link w:val="DocumentMap"/>
    <w:uiPriority w:val="49"/>
    <w:rsid w:val="00B3738A"/>
    <w:rPr>
      <w:rFonts w:eastAsiaTheme="minorHAnsi"/>
      <w:kern w:val="2"/>
      <w:sz w:val="22"/>
      <w:szCs w:val="22"/>
      <w:shd w:val="clear" w:color="auto" w:fill="000080"/>
      <w:lang w:eastAsia="en-US"/>
      <w14:ligatures w14:val="standardContextual"/>
    </w:rPr>
  </w:style>
  <w:style w:type="paragraph" w:styleId="E-mailSignature">
    <w:name w:val="E-mail Signature"/>
    <w:basedOn w:val="Normal"/>
    <w:link w:val="E-mailSignature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E-mailSignatureChar">
    <w:name w:val="E-mail Signature Char"/>
    <w:basedOn w:val="DefaultParagraphFont"/>
    <w:link w:val="E-mailSignature"/>
    <w:uiPriority w:val="49"/>
    <w:rsid w:val="00B3738A"/>
    <w:rPr>
      <w:rFonts w:eastAsiaTheme="minorHAnsi"/>
      <w:kern w:val="2"/>
      <w:sz w:val="22"/>
      <w:szCs w:val="22"/>
      <w:lang w:eastAsia="en-US"/>
      <w14:ligatures w14:val="standardContextual"/>
    </w:rPr>
  </w:style>
  <w:style w:type="character" w:styleId="Emphasis">
    <w:name w:val="Emphasis"/>
    <w:uiPriority w:val="20"/>
    <w:qFormat/>
    <w:rsid w:val="00B3738A"/>
    <w:rPr>
      <w:i/>
      <w:iCs/>
    </w:rPr>
  </w:style>
  <w:style w:type="character" w:styleId="EndnoteReference">
    <w:name w:val="endnote reference"/>
    <w:uiPriority w:val="49"/>
    <w:rsid w:val="00B3738A"/>
    <w:rPr>
      <w:vertAlign w:val="superscript"/>
    </w:rPr>
  </w:style>
  <w:style w:type="paragraph" w:styleId="EndnoteText">
    <w:name w:val="endnote text"/>
    <w:basedOn w:val="Normal"/>
    <w:link w:val="EndnoteText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EndnoteTextChar">
    <w:name w:val="Endnote Text Char"/>
    <w:basedOn w:val="DefaultParagraphFont"/>
    <w:link w:val="EndnoteText"/>
    <w:uiPriority w:val="49"/>
    <w:rsid w:val="00B3738A"/>
    <w:rPr>
      <w:rFonts w:eastAsiaTheme="minorHAnsi"/>
      <w:kern w:val="2"/>
      <w:sz w:val="22"/>
      <w:szCs w:val="22"/>
      <w:lang w:eastAsia="en-US"/>
      <w14:ligatures w14:val="standardContextual"/>
    </w:rPr>
  </w:style>
  <w:style w:type="paragraph" w:styleId="EnvelopeAddress">
    <w:name w:val="envelope address"/>
    <w:basedOn w:val="Normal"/>
    <w:uiPriority w:val="49"/>
    <w:rsid w:val="00B3738A"/>
    <w:pPr>
      <w:keepLines w:val="0"/>
      <w:framePr w:w="7920" w:h="1980" w:hRule="exact" w:hSpace="180" w:wrap="auto" w:hAnchor="page" w:xAlign="center" w:yAlign="bottom"/>
      <w:spacing w:before="0" w:after="160" w:line="259" w:lineRule="auto"/>
      <w:ind w:left="2880"/>
    </w:pPr>
    <w:rPr>
      <w:rFonts w:eastAsiaTheme="minorHAnsi"/>
      <w:color w:val="auto"/>
      <w:kern w:val="2"/>
      <w:sz w:val="22"/>
      <w:szCs w:val="22"/>
      <w:lang w:eastAsia="en-US"/>
      <w14:ligatures w14:val="standardContextual"/>
    </w:rPr>
  </w:style>
  <w:style w:type="paragraph" w:styleId="EnvelopeReturn">
    <w:name w:val="envelope return"/>
    <w:basedOn w:val="Normal"/>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table" w:styleId="ColorfulGrid">
    <w:name w:val="Colorful Grid"/>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738A"/>
    <w:pPr>
      <w:spacing w:after="0" w:line="240" w:lineRule="auto"/>
    </w:pPr>
    <w:rPr>
      <w:rFonts w:ascii="Arial" w:eastAsia="Times New Roman" w:hAnsi="Arial"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semiHidden/>
    <w:rsid w:val="00B3738A"/>
    <w:pPr>
      <w:spacing w:after="0" w:line="240" w:lineRule="auto"/>
    </w:pPr>
    <w:rPr>
      <w:rFonts w:ascii="Arial" w:eastAsia="Times New Roman" w:hAnsi="Arial" w:cs="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Shading">
    <w:name w:val="Colorful Shading"/>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DarkList">
    <w:name w:val="Dark List"/>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738A"/>
    <w:pPr>
      <w:spacing w:after="0" w:line="240" w:lineRule="auto"/>
    </w:pPr>
    <w:rPr>
      <w:rFonts w:ascii="Arial" w:eastAsia="Times New Roman" w:hAnsi="Arial" w:cs="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semiHidden/>
    <w:rsid w:val="00B3738A"/>
    <w:pPr>
      <w:spacing w:after="0" w:line="240" w:lineRule="auto"/>
    </w:pPr>
    <w:rPr>
      <w:rFonts w:ascii="Arial" w:eastAsia="Times New Roman" w:hAnsi="Arial" w:cs="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styleId="HTMLAcronym">
    <w:name w:val="HTML Acronym"/>
    <w:uiPriority w:val="99"/>
    <w:rsid w:val="00B3738A"/>
  </w:style>
  <w:style w:type="paragraph" w:styleId="HTMLAddress">
    <w:name w:val="HTML Address"/>
    <w:basedOn w:val="Normal"/>
    <w:link w:val="HTMLAddressChar"/>
    <w:uiPriority w:val="49"/>
    <w:rsid w:val="00B3738A"/>
    <w:pPr>
      <w:keepLines w:val="0"/>
      <w:spacing w:before="0" w:after="160" w:line="259" w:lineRule="auto"/>
    </w:pPr>
    <w:rPr>
      <w:rFonts w:eastAsiaTheme="minorHAnsi"/>
      <w:i/>
      <w:iCs/>
      <w:color w:val="auto"/>
      <w:kern w:val="2"/>
      <w:sz w:val="22"/>
      <w:szCs w:val="22"/>
      <w:lang w:eastAsia="en-US"/>
      <w14:ligatures w14:val="standardContextual"/>
    </w:rPr>
  </w:style>
  <w:style w:type="character" w:customStyle="1" w:styleId="HTMLAddressChar">
    <w:name w:val="HTML Address Char"/>
    <w:basedOn w:val="DefaultParagraphFont"/>
    <w:link w:val="HTMLAddress"/>
    <w:uiPriority w:val="49"/>
    <w:rsid w:val="00B3738A"/>
    <w:rPr>
      <w:rFonts w:eastAsiaTheme="minorHAnsi"/>
      <w:i/>
      <w:iCs/>
      <w:kern w:val="2"/>
      <w:sz w:val="22"/>
      <w:szCs w:val="22"/>
      <w:lang w:eastAsia="en-US"/>
      <w14:ligatures w14:val="standardContextual"/>
    </w:rPr>
  </w:style>
  <w:style w:type="character" w:styleId="HTMLCite">
    <w:name w:val="HTML Cite"/>
    <w:uiPriority w:val="99"/>
    <w:rsid w:val="00B3738A"/>
    <w:rPr>
      <w:i/>
      <w:iCs/>
    </w:rPr>
  </w:style>
  <w:style w:type="character" w:styleId="HTMLCode">
    <w:name w:val="HTML Code"/>
    <w:uiPriority w:val="99"/>
    <w:rsid w:val="00B3738A"/>
    <w:rPr>
      <w:sz w:val="20"/>
      <w:szCs w:val="20"/>
    </w:rPr>
  </w:style>
  <w:style w:type="character" w:styleId="HTMLDefinition">
    <w:name w:val="HTML Definition"/>
    <w:uiPriority w:val="99"/>
    <w:rsid w:val="00B3738A"/>
    <w:rPr>
      <w:i/>
      <w:iCs/>
    </w:rPr>
  </w:style>
  <w:style w:type="character" w:styleId="HTMLKeyboard">
    <w:name w:val="HTML Keyboard"/>
    <w:uiPriority w:val="99"/>
    <w:rsid w:val="00B3738A"/>
    <w:rPr>
      <w:sz w:val="20"/>
      <w:szCs w:val="20"/>
    </w:rPr>
  </w:style>
  <w:style w:type="paragraph" w:styleId="HTMLPreformatted">
    <w:name w:val="HTML Preformatted"/>
    <w:basedOn w:val="Normal"/>
    <w:link w:val="HTMLPreformatted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HTMLPreformattedChar">
    <w:name w:val="HTML Preformatted Char"/>
    <w:basedOn w:val="DefaultParagraphFont"/>
    <w:link w:val="HTMLPreformatted"/>
    <w:uiPriority w:val="49"/>
    <w:rsid w:val="00B3738A"/>
    <w:rPr>
      <w:rFonts w:eastAsiaTheme="minorHAnsi"/>
      <w:kern w:val="2"/>
      <w:sz w:val="22"/>
      <w:szCs w:val="22"/>
      <w:lang w:eastAsia="en-US"/>
      <w14:ligatures w14:val="standardContextual"/>
    </w:rPr>
  </w:style>
  <w:style w:type="character" w:styleId="HTMLSample">
    <w:name w:val="HTML Sample"/>
    <w:uiPriority w:val="99"/>
    <w:rsid w:val="00B3738A"/>
    <w:rPr>
      <w:sz w:val="24"/>
      <w:szCs w:val="24"/>
    </w:rPr>
  </w:style>
  <w:style w:type="paragraph" w:customStyle="1" w:styleId="FactSheetBullet1">
    <w:name w:val="Fact Sheet Bullet 1"/>
    <w:basedOn w:val="Normal"/>
    <w:semiHidden/>
    <w:rsid w:val="00B3738A"/>
    <w:pPr>
      <w:keepLines w:val="0"/>
      <w:spacing w:before="0" w:after="60" w:line="220" w:lineRule="atLeast"/>
      <w:contextualSpacing/>
    </w:pPr>
    <w:rPr>
      <w:rFonts w:eastAsiaTheme="minorHAnsi"/>
      <w:color w:val="auto"/>
      <w:kern w:val="2"/>
      <w:sz w:val="18"/>
      <w:szCs w:val="22"/>
      <w:lang w:eastAsia="en-US"/>
      <w14:ligatures w14:val="standardContextual"/>
    </w:rPr>
  </w:style>
  <w:style w:type="paragraph" w:customStyle="1" w:styleId="FactSheetBullet2">
    <w:name w:val="Fact Sheet Bullet 2"/>
    <w:basedOn w:val="Normal"/>
    <w:semiHidden/>
    <w:rsid w:val="00B3738A"/>
    <w:pPr>
      <w:keepLines w:val="0"/>
      <w:spacing w:before="80" w:after="60" w:line="220" w:lineRule="atLeast"/>
      <w:contextualSpacing/>
    </w:pPr>
    <w:rPr>
      <w:rFonts w:eastAsiaTheme="minorHAnsi"/>
      <w:color w:val="auto"/>
      <w:kern w:val="2"/>
      <w:sz w:val="18"/>
      <w:szCs w:val="22"/>
      <w:lang w:eastAsia="en-US"/>
      <w14:ligatures w14:val="standardContextual"/>
    </w:rPr>
  </w:style>
  <w:style w:type="paragraph" w:customStyle="1" w:styleId="FactSheetBullet3">
    <w:name w:val="Fact Sheet Bullet 3"/>
    <w:basedOn w:val="FactSheetBullet2"/>
    <w:semiHidden/>
    <w:rsid w:val="00B3738A"/>
  </w:style>
  <w:style w:type="character" w:styleId="HTMLTypewriter">
    <w:name w:val="HTML Typewriter"/>
    <w:uiPriority w:val="99"/>
    <w:rsid w:val="00B3738A"/>
    <w:rPr>
      <w:sz w:val="20"/>
      <w:szCs w:val="20"/>
    </w:rPr>
  </w:style>
  <w:style w:type="paragraph" w:customStyle="1" w:styleId="Heading1NoNum">
    <w:name w:val="Heading 1 NoNum"/>
    <w:basedOn w:val="Heading1"/>
    <w:next w:val="Normal"/>
    <w:uiPriority w:val="4"/>
    <w:qFormat/>
    <w:rsid w:val="00B3738A"/>
    <w:pPr>
      <w:pageBreakBefore/>
      <w:spacing w:before="0" w:after="1120" w:line="216" w:lineRule="auto"/>
      <w:ind w:left="794"/>
    </w:pPr>
    <w:rPr>
      <w:rFonts w:asciiTheme="minorHAnsi" w:eastAsiaTheme="minorHAnsi" w:hAnsiTheme="minorHAnsi" w:cstheme="minorBidi"/>
      <w:b w:val="0"/>
      <w:bCs w:val="0"/>
      <w:color w:val="404040"/>
      <w:kern w:val="2"/>
      <w:sz w:val="40"/>
      <w:szCs w:val="22"/>
      <w:lang w:eastAsia="en-US"/>
      <w14:ligatures w14:val="standardContextual"/>
    </w:rPr>
  </w:style>
  <w:style w:type="paragraph" w:customStyle="1" w:styleId="Heading2NoNum">
    <w:name w:val="Heading 2 NoNum"/>
    <w:basedOn w:val="Heading2"/>
    <w:next w:val="Normal"/>
    <w:uiPriority w:val="4"/>
    <w:qFormat/>
    <w:rsid w:val="00B3738A"/>
    <w:pPr>
      <w:widowControl w:val="0"/>
      <w:spacing w:after="120" w:line="216" w:lineRule="auto"/>
      <w:ind w:left="794"/>
    </w:pPr>
    <w:rPr>
      <w:rFonts w:asciiTheme="minorHAnsi" w:eastAsiaTheme="minorHAnsi" w:hAnsiTheme="minorHAnsi" w:cstheme="minorBidi"/>
      <w:b w:val="0"/>
      <w:bCs w:val="0"/>
      <w:color w:val="4D4D4D"/>
      <w:kern w:val="2"/>
      <w:sz w:val="30"/>
      <w:szCs w:val="22"/>
      <w:lang w:eastAsia="en-US"/>
      <w14:ligatures w14:val="standardContextual"/>
    </w:rPr>
  </w:style>
  <w:style w:type="paragraph" w:customStyle="1" w:styleId="Heading3NoNum">
    <w:name w:val="Heading 3 NoNum"/>
    <w:basedOn w:val="Heading3"/>
    <w:next w:val="Normal"/>
    <w:uiPriority w:val="4"/>
    <w:qFormat/>
    <w:rsid w:val="00B3738A"/>
    <w:pPr>
      <w:widowControl w:val="0"/>
      <w:spacing w:before="200" w:line="216" w:lineRule="auto"/>
      <w:ind w:left="794"/>
    </w:pPr>
    <w:rPr>
      <w:rFonts w:asciiTheme="minorHAnsi" w:eastAsiaTheme="minorHAnsi" w:hAnsiTheme="minorHAnsi" w:cstheme="minorBidi"/>
      <w:bCs w:val="0"/>
      <w:color w:val="4D4D4D"/>
      <w:kern w:val="2"/>
      <w:sz w:val="26"/>
      <w:szCs w:val="22"/>
      <w:lang w:eastAsia="en-US"/>
      <w14:ligatures w14:val="standardContextual"/>
    </w:rPr>
  </w:style>
  <w:style w:type="paragraph" w:customStyle="1" w:styleId="Heading4NoNum">
    <w:name w:val="Heading 4 NoNum"/>
    <w:basedOn w:val="Heading4"/>
    <w:uiPriority w:val="4"/>
    <w:qFormat/>
    <w:rsid w:val="00B3738A"/>
    <w:pPr>
      <w:widowControl w:val="0"/>
      <w:spacing w:before="160" w:line="228" w:lineRule="auto"/>
      <w:ind w:left="794"/>
    </w:pPr>
    <w:rPr>
      <w:rFonts w:asciiTheme="minorHAnsi" w:eastAsiaTheme="minorHAnsi" w:hAnsiTheme="minorHAnsi" w:cstheme="minorBidi"/>
      <w:bCs w:val="0"/>
      <w:iCs w:val="0"/>
      <w:color w:val="4D4D4D"/>
      <w:kern w:val="2"/>
      <w:sz w:val="22"/>
      <w:szCs w:val="22"/>
      <w:lang w:eastAsia="en-US"/>
      <w14:ligatures w14:val="standardContextual"/>
    </w:rPr>
  </w:style>
  <w:style w:type="character" w:styleId="HTMLVariable">
    <w:name w:val="HTML Variable"/>
    <w:uiPriority w:val="99"/>
    <w:rsid w:val="00B3738A"/>
    <w:rPr>
      <w:i/>
      <w:iCs/>
    </w:rPr>
  </w:style>
  <w:style w:type="paragraph" w:styleId="Index3">
    <w:name w:val="index 3"/>
    <w:basedOn w:val="Normal"/>
    <w:next w:val="Normal"/>
    <w:autoRedefine/>
    <w:uiPriority w:val="49"/>
    <w:rsid w:val="00B3738A"/>
    <w:pPr>
      <w:keepLines w:val="0"/>
      <w:spacing w:before="0" w:after="160" w:line="259" w:lineRule="auto"/>
      <w:ind w:left="600" w:hanging="200"/>
    </w:pPr>
    <w:rPr>
      <w:rFonts w:eastAsiaTheme="minorHAnsi"/>
      <w:color w:val="auto"/>
      <w:kern w:val="2"/>
      <w:sz w:val="22"/>
      <w:szCs w:val="22"/>
      <w:lang w:eastAsia="en-US"/>
      <w14:ligatures w14:val="standardContextual"/>
    </w:rPr>
  </w:style>
  <w:style w:type="paragraph" w:styleId="Index4">
    <w:name w:val="index 4"/>
    <w:basedOn w:val="Normal"/>
    <w:next w:val="Normal"/>
    <w:autoRedefine/>
    <w:uiPriority w:val="49"/>
    <w:rsid w:val="00B3738A"/>
    <w:pPr>
      <w:keepLines w:val="0"/>
      <w:spacing w:before="0" w:after="160" w:line="259" w:lineRule="auto"/>
      <w:ind w:left="800" w:hanging="200"/>
    </w:pPr>
    <w:rPr>
      <w:rFonts w:eastAsiaTheme="minorHAnsi"/>
      <w:color w:val="auto"/>
      <w:kern w:val="2"/>
      <w:sz w:val="22"/>
      <w:szCs w:val="22"/>
      <w:lang w:eastAsia="en-US"/>
      <w14:ligatures w14:val="standardContextual"/>
    </w:rPr>
  </w:style>
  <w:style w:type="paragraph" w:styleId="Index5">
    <w:name w:val="index 5"/>
    <w:basedOn w:val="Normal"/>
    <w:next w:val="Normal"/>
    <w:autoRedefine/>
    <w:uiPriority w:val="49"/>
    <w:rsid w:val="00B3738A"/>
    <w:pPr>
      <w:keepLines w:val="0"/>
      <w:spacing w:before="0" w:after="160" w:line="259" w:lineRule="auto"/>
      <w:ind w:left="1000" w:hanging="200"/>
    </w:pPr>
    <w:rPr>
      <w:rFonts w:eastAsiaTheme="minorHAnsi"/>
      <w:color w:val="auto"/>
      <w:kern w:val="2"/>
      <w:sz w:val="22"/>
      <w:szCs w:val="22"/>
      <w:lang w:eastAsia="en-US"/>
      <w14:ligatures w14:val="standardContextual"/>
    </w:rPr>
  </w:style>
  <w:style w:type="paragraph" w:styleId="Index6">
    <w:name w:val="index 6"/>
    <w:basedOn w:val="Normal"/>
    <w:next w:val="Normal"/>
    <w:autoRedefine/>
    <w:uiPriority w:val="49"/>
    <w:rsid w:val="00B3738A"/>
    <w:pPr>
      <w:keepLines w:val="0"/>
      <w:spacing w:before="0" w:after="160" w:line="259" w:lineRule="auto"/>
      <w:ind w:left="1200" w:hanging="200"/>
    </w:pPr>
    <w:rPr>
      <w:rFonts w:eastAsiaTheme="minorHAnsi"/>
      <w:color w:val="auto"/>
      <w:kern w:val="2"/>
      <w:sz w:val="22"/>
      <w:szCs w:val="22"/>
      <w:lang w:eastAsia="en-US"/>
      <w14:ligatures w14:val="standardContextual"/>
    </w:rPr>
  </w:style>
  <w:style w:type="paragraph" w:styleId="Index7">
    <w:name w:val="index 7"/>
    <w:basedOn w:val="Normal"/>
    <w:next w:val="Normal"/>
    <w:autoRedefine/>
    <w:uiPriority w:val="49"/>
    <w:rsid w:val="00B3738A"/>
    <w:pPr>
      <w:keepLines w:val="0"/>
      <w:spacing w:before="0" w:after="160" w:line="259" w:lineRule="auto"/>
      <w:ind w:left="1400" w:hanging="200"/>
    </w:pPr>
    <w:rPr>
      <w:rFonts w:eastAsiaTheme="minorHAnsi"/>
      <w:color w:val="auto"/>
      <w:kern w:val="2"/>
      <w:sz w:val="22"/>
      <w:szCs w:val="22"/>
      <w:lang w:eastAsia="en-US"/>
      <w14:ligatures w14:val="standardContextual"/>
    </w:rPr>
  </w:style>
  <w:style w:type="paragraph" w:styleId="Index8">
    <w:name w:val="index 8"/>
    <w:basedOn w:val="Normal"/>
    <w:next w:val="Normal"/>
    <w:autoRedefine/>
    <w:uiPriority w:val="49"/>
    <w:rsid w:val="00B3738A"/>
    <w:pPr>
      <w:keepLines w:val="0"/>
      <w:spacing w:before="0" w:after="160" w:line="259" w:lineRule="auto"/>
      <w:ind w:left="1600" w:hanging="200"/>
    </w:pPr>
    <w:rPr>
      <w:rFonts w:eastAsiaTheme="minorHAnsi"/>
      <w:color w:val="auto"/>
      <w:kern w:val="2"/>
      <w:sz w:val="22"/>
      <w:szCs w:val="22"/>
      <w:lang w:eastAsia="en-US"/>
      <w14:ligatures w14:val="standardContextual"/>
    </w:rPr>
  </w:style>
  <w:style w:type="paragraph" w:styleId="Index9">
    <w:name w:val="index 9"/>
    <w:basedOn w:val="Normal"/>
    <w:next w:val="Normal"/>
    <w:autoRedefine/>
    <w:uiPriority w:val="49"/>
    <w:rsid w:val="00B3738A"/>
    <w:pPr>
      <w:keepLines w:val="0"/>
      <w:spacing w:before="0" w:after="160" w:line="259" w:lineRule="auto"/>
      <w:ind w:left="1800" w:hanging="200"/>
    </w:pPr>
    <w:rPr>
      <w:rFonts w:eastAsiaTheme="minorHAnsi"/>
      <w:color w:val="auto"/>
      <w:kern w:val="2"/>
      <w:sz w:val="22"/>
      <w:szCs w:val="22"/>
      <w:lang w:eastAsia="en-US"/>
      <w14:ligatures w14:val="standardContextual"/>
    </w:rPr>
  </w:style>
  <w:style w:type="character" w:styleId="IntenseEmphasis">
    <w:name w:val="Intense Emphasis"/>
    <w:uiPriority w:val="21"/>
    <w:qFormat/>
    <w:rsid w:val="00B3738A"/>
    <w:rPr>
      <w:b/>
      <w:bCs/>
      <w:i/>
      <w:iCs/>
      <w:color w:val="4F81BD"/>
    </w:rPr>
  </w:style>
  <w:style w:type="character" w:styleId="IntenseReference">
    <w:name w:val="Intense Reference"/>
    <w:uiPriority w:val="32"/>
    <w:qFormat/>
    <w:rsid w:val="00B3738A"/>
    <w:rPr>
      <w:b/>
      <w:bCs/>
      <w:smallCaps/>
      <w:color w:val="C0504D"/>
      <w:spacing w:val="5"/>
      <w:u w:val="single"/>
    </w:rPr>
  </w:style>
  <w:style w:type="character" w:styleId="LineNumber">
    <w:name w:val="line number"/>
    <w:uiPriority w:val="49"/>
    <w:rsid w:val="00B3738A"/>
  </w:style>
  <w:style w:type="paragraph" w:styleId="List">
    <w:name w:val="List"/>
    <w:basedOn w:val="Normal"/>
    <w:uiPriority w:val="49"/>
    <w:rsid w:val="00B3738A"/>
    <w:pPr>
      <w:keepLines w:val="0"/>
      <w:spacing w:before="0" w:after="160" w:line="259" w:lineRule="auto"/>
      <w:ind w:left="283" w:hanging="283"/>
    </w:pPr>
    <w:rPr>
      <w:rFonts w:eastAsiaTheme="minorHAnsi"/>
      <w:color w:val="auto"/>
      <w:kern w:val="2"/>
      <w:sz w:val="22"/>
      <w:szCs w:val="22"/>
      <w:lang w:eastAsia="en-US"/>
      <w14:ligatures w14:val="standardContextual"/>
    </w:rPr>
  </w:style>
  <w:style w:type="paragraph" w:styleId="List2">
    <w:name w:val="List 2"/>
    <w:basedOn w:val="Normal"/>
    <w:uiPriority w:val="49"/>
    <w:rsid w:val="00B3738A"/>
    <w:pPr>
      <w:keepLines w:val="0"/>
      <w:spacing w:before="0" w:after="160" w:line="259" w:lineRule="auto"/>
      <w:ind w:left="566" w:hanging="283"/>
    </w:pPr>
    <w:rPr>
      <w:rFonts w:eastAsiaTheme="minorHAnsi"/>
      <w:color w:val="auto"/>
      <w:kern w:val="2"/>
      <w:sz w:val="22"/>
      <w:szCs w:val="22"/>
      <w:lang w:eastAsia="en-US"/>
      <w14:ligatures w14:val="standardContextual"/>
    </w:rPr>
  </w:style>
  <w:style w:type="paragraph" w:styleId="List3">
    <w:name w:val="List 3"/>
    <w:basedOn w:val="Normal"/>
    <w:uiPriority w:val="49"/>
    <w:rsid w:val="00B3738A"/>
    <w:pPr>
      <w:keepLines w:val="0"/>
      <w:spacing w:before="0" w:after="160" w:line="259" w:lineRule="auto"/>
      <w:ind w:left="849" w:hanging="283"/>
    </w:pPr>
    <w:rPr>
      <w:rFonts w:eastAsiaTheme="minorHAnsi"/>
      <w:color w:val="auto"/>
      <w:kern w:val="2"/>
      <w:sz w:val="22"/>
      <w:szCs w:val="22"/>
      <w:lang w:eastAsia="en-US"/>
      <w14:ligatures w14:val="standardContextual"/>
    </w:rPr>
  </w:style>
  <w:style w:type="paragraph" w:styleId="List4">
    <w:name w:val="List 4"/>
    <w:basedOn w:val="Normal"/>
    <w:uiPriority w:val="49"/>
    <w:rsid w:val="00B3738A"/>
    <w:pPr>
      <w:keepLines w:val="0"/>
      <w:spacing w:before="0" w:after="160" w:line="259" w:lineRule="auto"/>
      <w:ind w:left="1132" w:hanging="283"/>
    </w:pPr>
    <w:rPr>
      <w:rFonts w:eastAsiaTheme="minorHAnsi"/>
      <w:color w:val="auto"/>
      <w:kern w:val="2"/>
      <w:sz w:val="22"/>
      <w:szCs w:val="22"/>
      <w:lang w:eastAsia="en-US"/>
      <w14:ligatures w14:val="standardContextual"/>
    </w:rPr>
  </w:style>
  <w:style w:type="paragraph" w:styleId="List5">
    <w:name w:val="List 5"/>
    <w:basedOn w:val="Normal"/>
    <w:uiPriority w:val="49"/>
    <w:rsid w:val="00B3738A"/>
    <w:pPr>
      <w:keepLines w:val="0"/>
      <w:spacing w:before="0" w:after="160" w:line="259" w:lineRule="auto"/>
      <w:ind w:left="1415" w:hanging="283"/>
    </w:pPr>
    <w:rPr>
      <w:rFonts w:eastAsiaTheme="minorHAnsi"/>
      <w:color w:val="auto"/>
      <w:kern w:val="2"/>
      <w:sz w:val="22"/>
      <w:szCs w:val="22"/>
      <w:lang w:eastAsia="en-US"/>
      <w14:ligatures w14:val="standardContextual"/>
    </w:rPr>
  </w:style>
  <w:style w:type="paragraph" w:styleId="ListBullet">
    <w:name w:val="List Bullet"/>
    <w:basedOn w:val="Normal"/>
    <w:uiPriority w:val="99"/>
    <w:unhideWhenUsed/>
    <w:rsid w:val="00B3738A"/>
    <w:pPr>
      <w:keepLines w:val="0"/>
      <w:numPr>
        <w:numId w:val="45"/>
      </w:numPr>
      <w:tabs>
        <w:tab w:val="clear" w:pos="360"/>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Bullet2">
    <w:name w:val="List Bullet 2"/>
    <w:basedOn w:val="Normal"/>
    <w:uiPriority w:val="99"/>
    <w:rsid w:val="00B3738A"/>
    <w:pPr>
      <w:keepLines w:val="0"/>
      <w:numPr>
        <w:numId w:val="46"/>
      </w:numPr>
      <w:tabs>
        <w:tab w:val="clear" w:pos="643"/>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Bullet3">
    <w:name w:val="List Bullet 3"/>
    <w:basedOn w:val="Normal"/>
    <w:uiPriority w:val="99"/>
    <w:rsid w:val="00B3738A"/>
    <w:pPr>
      <w:keepLines w:val="0"/>
      <w:numPr>
        <w:numId w:val="47"/>
      </w:numPr>
      <w:tabs>
        <w:tab w:val="clear" w:pos="926"/>
      </w:tabs>
      <w:spacing w:before="0" w:after="160" w:line="259" w:lineRule="auto"/>
      <w:ind w:left="0" w:firstLine="0"/>
      <w:contextualSpacing/>
    </w:pPr>
    <w:rPr>
      <w:rFonts w:eastAsiaTheme="minorHAnsi"/>
      <w:color w:val="auto"/>
      <w:kern w:val="2"/>
      <w:sz w:val="22"/>
      <w:szCs w:val="22"/>
      <w:lang w:eastAsia="en-US"/>
      <w14:ligatures w14:val="standardContextual"/>
    </w:rPr>
  </w:style>
  <w:style w:type="table" w:styleId="LightGrid">
    <w:name w:val="Light Grid"/>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738A"/>
    <w:pPr>
      <w:spacing w:after="0" w:line="240" w:lineRule="auto"/>
    </w:pPr>
    <w:rPr>
      <w:rFonts w:ascii="Arial" w:eastAsia="Times New Roman" w:hAnsi="Arial"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5">
    <w:name w:val="Light List Accent 5"/>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738A"/>
    <w:pPr>
      <w:spacing w:after="0" w:line="240" w:lineRule="auto"/>
    </w:pPr>
    <w:rPr>
      <w:rFonts w:ascii="Arial" w:eastAsia="Times New Roman" w:hAnsi="Arial"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1">
    <w:name w:val="Light Shading Accent 1"/>
    <w:basedOn w:val="TableNormal"/>
    <w:uiPriority w:val="60"/>
    <w:rsid w:val="00B3738A"/>
    <w:pPr>
      <w:spacing w:after="0" w:line="240" w:lineRule="auto"/>
    </w:pPr>
    <w:rPr>
      <w:rFonts w:ascii="Arial" w:eastAsia="Times New Roman" w:hAnsi="Arial"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semiHidden/>
    <w:rsid w:val="00B3738A"/>
    <w:pPr>
      <w:spacing w:after="0" w:line="240" w:lineRule="auto"/>
    </w:pPr>
    <w:rPr>
      <w:rFonts w:ascii="Arial" w:eastAsia="Times New Roman" w:hAnsi="Arial" w:cs="Times New Roman"/>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LightShading-Accent2">
    <w:name w:val="Light Shading Accent 2"/>
    <w:basedOn w:val="TableNormal"/>
    <w:uiPriority w:val="60"/>
    <w:rsid w:val="00B3738A"/>
    <w:pPr>
      <w:spacing w:after="0" w:line="240" w:lineRule="auto"/>
    </w:pPr>
    <w:rPr>
      <w:rFonts w:ascii="Arial" w:eastAsia="Times New Roman" w:hAnsi="Arial"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738A"/>
    <w:pPr>
      <w:spacing w:after="0" w:line="240" w:lineRule="auto"/>
    </w:pPr>
    <w:rPr>
      <w:rFonts w:ascii="Arial" w:eastAsia="Times New Roman" w:hAnsi="Arial"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738A"/>
    <w:pPr>
      <w:spacing w:after="0" w:line="240" w:lineRule="auto"/>
    </w:pPr>
    <w:rPr>
      <w:rFonts w:ascii="Arial" w:eastAsia="Times New Roman" w:hAnsi="Arial"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738A"/>
    <w:pPr>
      <w:spacing w:after="0" w:line="240" w:lineRule="auto"/>
    </w:pPr>
    <w:rPr>
      <w:rFonts w:ascii="Arial" w:eastAsia="Times New Roman" w:hAnsi="Arial"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738A"/>
    <w:pPr>
      <w:spacing w:after="0" w:line="240" w:lineRule="auto"/>
    </w:pPr>
    <w:rPr>
      <w:rFonts w:ascii="Arial" w:eastAsia="Times New Roman" w:hAnsi="Arial"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paragraph" w:styleId="ListBullet4">
    <w:name w:val="List Bullet 4"/>
    <w:basedOn w:val="Normal"/>
    <w:uiPriority w:val="49"/>
    <w:rsid w:val="00B3738A"/>
    <w:pPr>
      <w:keepLines w:val="0"/>
      <w:tabs>
        <w:tab w:val="num" w:pos="1209"/>
      </w:tabs>
      <w:spacing w:before="0" w:after="160" w:line="259" w:lineRule="auto"/>
      <w:ind w:left="1209" w:hanging="360"/>
    </w:pPr>
    <w:rPr>
      <w:rFonts w:eastAsiaTheme="minorHAnsi"/>
      <w:color w:val="auto"/>
      <w:kern w:val="2"/>
      <w:sz w:val="22"/>
      <w:szCs w:val="22"/>
      <w:lang w:eastAsia="en-US"/>
      <w14:ligatures w14:val="standardContextual"/>
    </w:rPr>
  </w:style>
  <w:style w:type="paragraph" w:styleId="ListBullet5">
    <w:name w:val="List Bullet 5"/>
    <w:basedOn w:val="Normal"/>
    <w:uiPriority w:val="49"/>
    <w:rsid w:val="00B3738A"/>
    <w:pPr>
      <w:keepLines w:val="0"/>
      <w:tabs>
        <w:tab w:val="num" w:pos="1492"/>
      </w:tabs>
      <w:spacing w:before="0" w:after="160" w:line="259" w:lineRule="auto"/>
      <w:ind w:left="1492" w:hanging="360"/>
    </w:pPr>
    <w:rPr>
      <w:rFonts w:eastAsiaTheme="minorHAnsi"/>
      <w:color w:val="auto"/>
      <w:kern w:val="2"/>
      <w:sz w:val="22"/>
      <w:szCs w:val="22"/>
      <w:lang w:eastAsia="en-US"/>
      <w14:ligatures w14:val="standardContextual"/>
    </w:rPr>
  </w:style>
  <w:style w:type="paragraph" w:styleId="ListContinue">
    <w:name w:val="List Continue"/>
    <w:basedOn w:val="Normal"/>
    <w:uiPriority w:val="8"/>
    <w:qFormat/>
    <w:rsid w:val="00B3738A"/>
    <w:pPr>
      <w:keepLines w:val="0"/>
      <w:spacing w:before="0" w:after="0" w:line="259" w:lineRule="auto"/>
      <w:ind w:left="1077"/>
    </w:pPr>
    <w:rPr>
      <w:rFonts w:eastAsiaTheme="minorHAnsi"/>
      <w:color w:val="auto"/>
      <w:kern w:val="2"/>
      <w:sz w:val="22"/>
      <w:szCs w:val="22"/>
      <w:lang w:eastAsia="en-US"/>
      <w14:ligatures w14:val="standardContextual"/>
    </w:rPr>
  </w:style>
  <w:style w:type="paragraph" w:styleId="ListContinue2">
    <w:name w:val="List Continue 2"/>
    <w:basedOn w:val="Normal"/>
    <w:uiPriority w:val="8"/>
    <w:rsid w:val="00B3738A"/>
    <w:pPr>
      <w:keepLines w:val="0"/>
      <w:spacing w:before="0" w:after="0" w:line="259" w:lineRule="auto"/>
      <w:ind w:left="1361"/>
    </w:pPr>
    <w:rPr>
      <w:rFonts w:eastAsiaTheme="minorHAnsi"/>
      <w:color w:val="auto"/>
      <w:kern w:val="2"/>
      <w:sz w:val="22"/>
      <w:szCs w:val="22"/>
      <w:lang w:eastAsia="en-US"/>
      <w14:ligatures w14:val="standardContextual"/>
    </w:rPr>
  </w:style>
  <w:style w:type="paragraph" w:styleId="ListContinue3">
    <w:name w:val="List Continue 3"/>
    <w:basedOn w:val="Normal"/>
    <w:uiPriority w:val="8"/>
    <w:rsid w:val="00B3738A"/>
    <w:pPr>
      <w:keepLines w:val="0"/>
      <w:spacing w:before="0" w:after="0" w:line="259" w:lineRule="auto"/>
      <w:ind w:left="1644"/>
    </w:pPr>
    <w:rPr>
      <w:rFonts w:eastAsiaTheme="minorHAnsi"/>
      <w:color w:val="auto"/>
      <w:kern w:val="2"/>
      <w:sz w:val="22"/>
      <w:szCs w:val="22"/>
      <w:lang w:eastAsia="en-US"/>
      <w14:ligatures w14:val="standardContextual"/>
    </w:rPr>
  </w:style>
  <w:style w:type="paragraph" w:styleId="ListContinue4">
    <w:name w:val="List Continue 4"/>
    <w:basedOn w:val="Normal"/>
    <w:uiPriority w:val="49"/>
    <w:rsid w:val="00B3738A"/>
    <w:pPr>
      <w:keepLines w:val="0"/>
      <w:spacing w:before="0" w:line="259" w:lineRule="auto"/>
      <w:ind w:left="1132"/>
    </w:pPr>
    <w:rPr>
      <w:rFonts w:eastAsiaTheme="minorHAnsi"/>
      <w:color w:val="auto"/>
      <w:kern w:val="2"/>
      <w:sz w:val="22"/>
      <w:szCs w:val="22"/>
      <w:lang w:eastAsia="en-US"/>
      <w14:ligatures w14:val="standardContextual"/>
    </w:rPr>
  </w:style>
  <w:style w:type="paragraph" w:styleId="ListContinue5">
    <w:name w:val="List Continue 5"/>
    <w:basedOn w:val="Normal"/>
    <w:uiPriority w:val="49"/>
    <w:rsid w:val="00B3738A"/>
    <w:pPr>
      <w:keepLines w:val="0"/>
      <w:spacing w:before="0" w:line="259" w:lineRule="auto"/>
      <w:ind w:left="1415"/>
    </w:pPr>
    <w:rPr>
      <w:rFonts w:eastAsiaTheme="minorHAnsi"/>
      <w:color w:val="auto"/>
      <w:kern w:val="2"/>
      <w:sz w:val="22"/>
      <w:szCs w:val="22"/>
      <w:lang w:eastAsia="en-US"/>
      <w14:ligatures w14:val="standardContextual"/>
    </w:rPr>
  </w:style>
  <w:style w:type="paragraph" w:styleId="ListNumber">
    <w:name w:val="List Number"/>
    <w:basedOn w:val="Normal"/>
    <w:uiPriority w:val="7"/>
    <w:qFormat/>
    <w:rsid w:val="00B3738A"/>
    <w:pPr>
      <w:keepLines w:val="0"/>
      <w:numPr>
        <w:numId w:val="67"/>
      </w:numPr>
      <w:tabs>
        <w:tab w:val="clear" w:pos="1077"/>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Number2">
    <w:name w:val="List Number 2"/>
    <w:basedOn w:val="Normal"/>
    <w:uiPriority w:val="7"/>
    <w:rsid w:val="00B3738A"/>
    <w:pPr>
      <w:keepLines w:val="0"/>
      <w:numPr>
        <w:ilvl w:val="1"/>
        <w:numId w:val="67"/>
      </w:numPr>
      <w:tabs>
        <w:tab w:val="clear" w:pos="1361"/>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Number3">
    <w:name w:val="List Number 3"/>
    <w:basedOn w:val="Normal"/>
    <w:uiPriority w:val="7"/>
    <w:rsid w:val="00B3738A"/>
    <w:pPr>
      <w:keepLines w:val="0"/>
      <w:numPr>
        <w:ilvl w:val="2"/>
        <w:numId w:val="67"/>
      </w:numPr>
      <w:tabs>
        <w:tab w:val="clear" w:pos="1644"/>
      </w:tabs>
      <w:spacing w:before="0" w:after="160" w:line="259" w:lineRule="auto"/>
      <w:ind w:left="0" w:firstLine="0"/>
      <w:contextualSpacing/>
    </w:pPr>
    <w:rPr>
      <w:rFonts w:eastAsiaTheme="minorHAnsi"/>
      <w:color w:val="auto"/>
      <w:kern w:val="2"/>
      <w:sz w:val="22"/>
      <w:szCs w:val="22"/>
      <w:lang w:eastAsia="en-US"/>
      <w14:ligatures w14:val="standardContextual"/>
    </w:rPr>
  </w:style>
  <w:style w:type="paragraph" w:styleId="ListNumber4">
    <w:name w:val="List Number 4"/>
    <w:basedOn w:val="Normal"/>
    <w:uiPriority w:val="49"/>
    <w:rsid w:val="00B3738A"/>
    <w:pPr>
      <w:keepLines w:val="0"/>
      <w:tabs>
        <w:tab w:val="num" w:pos="1209"/>
      </w:tabs>
      <w:spacing w:before="0" w:after="160" w:line="259" w:lineRule="auto"/>
      <w:ind w:left="1209" w:hanging="360"/>
    </w:pPr>
    <w:rPr>
      <w:rFonts w:eastAsiaTheme="minorHAnsi"/>
      <w:color w:val="auto"/>
      <w:kern w:val="2"/>
      <w:sz w:val="22"/>
      <w:szCs w:val="22"/>
      <w:lang w:eastAsia="en-US"/>
      <w14:ligatures w14:val="standardContextual"/>
    </w:rPr>
  </w:style>
  <w:style w:type="paragraph" w:customStyle="1" w:styleId="ListBulletBold">
    <w:name w:val="List Bullet Bold"/>
    <w:basedOn w:val="Normal"/>
    <w:next w:val="Normal"/>
    <w:uiPriority w:val="49"/>
    <w:semiHidden/>
    <w:rsid w:val="00B3738A"/>
    <w:pPr>
      <w:keepLines w:val="0"/>
      <w:spacing w:before="0" w:after="160" w:line="259" w:lineRule="auto"/>
    </w:pPr>
    <w:rPr>
      <w:rFonts w:eastAsiaTheme="minorHAnsi"/>
      <w:b/>
      <w:color w:val="auto"/>
      <w:kern w:val="2"/>
      <w:sz w:val="22"/>
      <w:szCs w:val="22"/>
      <w:lang w:eastAsia="en-US"/>
      <w14:ligatures w14:val="standardContextual"/>
    </w:rPr>
  </w:style>
  <w:style w:type="paragraph" w:styleId="ListNumber5">
    <w:name w:val="List Number 5"/>
    <w:basedOn w:val="Normal"/>
    <w:uiPriority w:val="49"/>
    <w:rsid w:val="00B3738A"/>
    <w:pPr>
      <w:keepLines w:val="0"/>
      <w:tabs>
        <w:tab w:val="num" w:pos="1492"/>
      </w:tabs>
      <w:spacing w:before="0" w:after="160" w:line="259" w:lineRule="auto"/>
      <w:ind w:left="1492" w:hanging="360"/>
    </w:pPr>
    <w:rPr>
      <w:rFonts w:eastAsiaTheme="minorHAnsi"/>
      <w:color w:val="auto"/>
      <w:kern w:val="2"/>
      <w:sz w:val="22"/>
      <w:szCs w:val="22"/>
      <w:lang w:eastAsia="en-US"/>
      <w14:ligatures w14:val="standardContextual"/>
    </w:rPr>
  </w:style>
  <w:style w:type="paragraph" w:styleId="MacroText">
    <w:name w:val="macro"/>
    <w:link w:val="MacroTextChar"/>
    <w:uiPriority w:val="49"/>
    <w:rsid w:val="00B3738A"/>
    <w:pPr>
      <w:spacing w:after="0" w:line="240" w:lineRule="auto"/>
    </w:pPr>
    <w:rPr>
      <w:rFonts w:ascii="Calibri" w:eastAsia="Times New Roman" w:hAnsi="Calibri" w:cs="Calibri"/>
      <w:sz w:val="22"/>
      <w:szCs w:val="22"/>
    </w:rPr>
  </w:style>
  <w:style w:type="character" w:customStyle="1" w:styleId="MacroTextChar">
    <w:name w:val="Macro Text Char"/>
    <w:basedOn w:val="DefaultParagraphFont"/>
    <w:link w:val="MacroText"/>
    <w:uiPriority w:val="49"/>
    <w:rsid w:val="00B3738A"/>
    <w:rPr>
      <w:rFonts w:ascii="Calibri" w:eastAsia="Times New Roman" w:hAnsi="Calibri" w:cs="Calibri"/>
      <w:sz w:val="22"/>
      <w:szCs w:val="22"/>
    </w:rPr>
  </w:style>
  <w:style w:type="paragraph" w:styleId="MessageHeader">
    <w:name w:val="Message Header"/>
    <w:basedOn w:val="Normal"/>
    <w:link w:val="MessageHeaderChar"/>
    <w:uiPriority w:val="49"/>
    <w:rsid w:val="00B3738A"/>
    <w:pPr>
      <w:keepLines w:val="0"/>
      <w:pBdr>
        <w:top w:val="single" w:sz="6" w:space="1" w:color="auto"/>
        <w:left w:val="single" w:sz="6" w:space="1" w:color="auto"/>
        <w:bottom w:val="single" w:sz="6" w:space="1" w:color="auto"/>
        <w:right w:val="single" w:sz="6" w:space="1" w:color="auto"/>
      </w:pBdr>
      <w:shd w:val="pct20" w:color="auto" w:fill="auto"/>
      <w:spacing w:before="0" w:after="160" w:line="259" w:lineRule="auto"/>
      <w:ind w:left="1134" w:hanging="1134"/>
    </w:pPr>
    <w:rPr>
      <w:rFonts w:eastAsiaTheme="minorHAnsi"/>
      <w:color w:val="auto"/>
      <w:kern w:val="2"/>
      <w:sz w:val="22"/>
      <w:szCs w:val="22"/>
      <w:lang w:eastAsia="en-US"/>
      <w14:ligatures w14:val="standardContextual"/>
    </w:rPr>
  </w:style>
  <w:style w:type="character" w:customStyle="1" w:styleId="MessageHeaderChar">
    <w:name w:val="Message Header Char"/>
    <w:basedOn w:val="DefaultParagraphFont"/>
    <w:link w:val="MessageHeader"/>
    <w:uiPriority w:val="49"/>
    <w:rsid w:val="00B3738A"/>
    <w:rPr>
      <w:rFonts w:eastAsiaTheme="minorHAnsi"/>
      <w:kern w:val="2"/>
      <w:sz w:val="22"/>
      <w:szCs w:val="22"/>
      <w:shd w:val="pct20" w:color="auto" w:fill="auto"/>
      <w:lang w:eastAsia="en-US"/>
      <w14:ligatures w14:val="standardContextual"/>
    </w:rPr>
  </w:style>
  <w:style w:type="paragraph" w:styleId="NormalWeb">
    <w:name w:val="Normal (Web)"/>
    <w:basedOn w:val="Normal"/>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paragraph" w:styleId="PlainText">
    <w:name w:val="Plain Text"/>
    <w:basedOn w:val="Normal"/>
    <w:link w:val="PlainText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PlainTextChar">
    <w:name w:val="Plain Text Char"/>
    <w:basedOn w:val="DefaultParagraphFont"/>
    <w:link w:val="PlainText"/>
    <w:uiPriority w:val="49"/>
    <w:rsid w:val="00B3738A"/>
    <w:rPr>
      <w:rFonts w:eastAsiaTheme="minorHAnsi"/>
      <w:kern w:val="2"/>
      <w:sz w:val="22"/>
      <w:szCs w:val="22"/>
      <w:lang w:eastAsia="en-US"/>
      <w14:ligatures w14:val="standardContextual"/>
    </w:rPr>
  </w:style>
  <w:style w:type="paragraph" w:styleId="Salutation">
    <w:name w:val="Salutation"/>
    <w:basedOn w:val="Normal"/>
    <w:next w:val="Normal"/>
    <w:link w:val="SalutationChar"/>
    <w:uiPriority w:val="49"/>
    <w:rsid w:val="00B3738A"/>
    <w:pPr>
      <w:keepLines w:val="0"/>
      <w:spacing w:before="0" w:after="160" w:line="259" w:lineRule="auto"/>
    </w:pPr>
    <w:rPr>
      <w:rFonts w:eastAsiaTheme="minorHAnsi"/>
      <w:color w:val="auto"/>
      <w:kern w:val="2"/>
      <w:sz w:val="22"/>
      <w:szCs w:val="22"/>
      <w:lang w:eastAsia="en-US"/>
      <w14:ligatures w14:val="standardContextual"/>
    </w:rPr>
  </w:style>
  <w:style w:type="character" w:customStyle="1" w:styleId="SalutationChar">
    <w:name w:val="Salutation Char"/>
    <w:basedOn w:val="DefaultParagraphFont"/>
    <w:link w:val="Salutation"/>
    <w:uiPriority w:val="49"/>
    <w:rsid w:val="00B3738A"/>
    <w:rPr>
      <w:rFonts w:eastAsiaTheme="minorHAnsi"/>
      <w:kern w:val="2"/>
      <w:sz w:val="22"/>
      <w:szCs w:val="22"/>
      <w:lang w:eastAsia="en-US"/>
      <w14:ligatures w14:val="standardContextual"/>
    </w:rPr>
  </w:style>
  <w:style w:type="paragraph" w:styleId="Signature">
    <w:name w:val="Signature"/>
    <w:basedOn w:val="Normal"/>
    <w:link w:val="SignatureChar"/>
    <w:uiPriority w:val="49"/>
    <w:rsid w:val="00B3738A"/>
    <w:pPr>
      <w:keepLines w:val="0"/>
      <w:spacing w:before="0" w:after="160" w:line="259" w:lineRule="auto"/>
      <w:ind w:left="4252"/>
    </w:pPr>
    <w:rPr>
      <w:rFonts w:eastAsiaTheme="minorHAnsi"/>
      <w:color w:val="auto"/>
      <w:kern w:val="2"/>
      <w:sz w:val="22"/>
      <w:szCs w:val="22"/>
      <w:lang w:eastAsia="en-US"/>
      <w14:ligatures w14:val="standardContextual"/>
    </w:rPr>
  </w:style>
  <w:style w:type="character" w:customStyle="1" w:styleId="SignatureChar">
    <w:name w:val="Signature Char"/>
    <w:basedOn w:val="DefaultParagraphFont"/>
    <w:link w:val="Signature"/>
    <w:uiPriority w:val="49"/>
    <w:rsid w:val="00B3738A"/>
    <w:rPr>
      <w:rFonts w:eastAsiaTheme="minorHAnsi"/>
      <w:kern w:val="2"/>
      <w:sz w:val="22"/>
      <w:szCs w:val="22"/>
      <w:lang w:eastAsia="en-US"/>
      <w14:ligatures w14:val="standardContextual"/>
    </w:rPr>
  </w:style>
  <w:style w:type="table" w:styleId="MediumGrid1">
    <w:name w:val="Medium Grid 1"/>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738A"/>
    <w:pPr>
      <w:spacing w:after="0" w:line="240" w:lineRule="auto"/>
    </w:pPr>
    <w:rPr>
      <w:rFonts w:ascii="Arial" w:eastAsia="Times New Roman" w:hAnsi="Arial"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semiHidden/>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semiHidden/>
    <w:rsid w:val="00B3738A"/>
    <w:pPr>
      <w:spacing w:after="0" w:line="240" w:lineRule="auto"/>
    </w:pPr>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2">
    <w:name w:val="Medium List 2"/>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semiHidden/>
    <w:rsid w:val="00B3738A"/>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738A"/>
    <w:pPr>
      <w:spacing w:after="0" w:line="240" w:lineRule="auto"/>
    </w:pPr>
    <w:rPr>
      <w:rFonts w:ascii="Arial" w:eastAsia="Times New Roman" w:hAnsi="Arial"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2">
    <w:name w:val="Medium Shading 2"/>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B3738A"/>
    <w:pPr>
      <w:spacing w:after="0" w:line="240" w:lineRule="auto"/>
    </w:pPr>
    <w:rPr>
      <w:rFonts w:ascii="Arial" w:eastAsia="Times New Roman" w:hAnsi="Arial"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sid w:val="00B3738A"/>
    <w:rPr>
      <w:b/>
      <w:bCs/>
    </w:rPr>
  </w:style>
  <w:style w:type="character" w:styleId="SubtleEmphasis">
    <w:name w:val="Subtle Emphasis"/>
    <w:uiPriority w:val="19"/>
    <w:qFormat/>
    <w:rsid w:val="00B3738A"/>
    <w:rPr>
      <w:i/>
      <w:iCs/>
      <w:color w:val="808080"/>
    </w:rPr>
  </w:style>
  <w:style w:type="paragraph" w:customStyle="1" w:styleId="NormalIndentItalics">
    <w:name w:val="Normal Indent Italics"/>
    <w:basedOn w:val="NormalIndent"/>
    <w:uiPriority w:val="13"/>
    <w:qFormat/>
    <w:rsid w:val="00B3738A"/>
    <w:pPr>
      <w:keepLines w:val="0"/>
      <w:spacing w:before="0" w:after="160" w:line="240" w:lineRule="exact"/>
      <w:ind w:left="1077" w:right="284"/>
    </w:pPr>
    <w:rPr>
      <w:rFonts w:eastAsiaTheme="minorHAnsi"/>
      <w:i/>
      <w:color w:val="auto"/>
      <w:kern w:val="2"/>
      <w:sz w:val="22"/>
      <w:szCs w:val="22"/>
      <w:lang w:eastAsia="en-US"/>
      <w14:ligatures w14:val="standardContextual"/>
    </w:rPr>
  </w:style>
  <w:style w:type="paragraph" w:customStyle="1" w:styleId="Pictwide">
    <w:name w:val="Pict wide"/>
    <w:basedOn w:val="Normal"/>
    <w:next w:val="Normal"/>
    <w:uiPriority w:val="13"/>
    <w:unhideWhenUsed/>
    <w:qFormat/>
    <w:rsid w:val="00B3738A"/>
    <w:pPr>
      <w:keepLines w:val="0"/>
      <w:widowControl w:val="0"/>
      <w:spacing w:before="160" w:after="320" w:line="259" w:lineRule="auto"/>
    </w:pPr>
    <w:rPr>
      <w:rFonts w:eastAsiaTheme="minorHAnsi"/>
      <w:color w:val="auto"/>
      <w:kern w:val="2"/>
      <w:sz w:val="22"/>
      <w:szCs w:val="22"/>
      <w:lang w:eastAsia="en-US"/>
      <w14:ligatures w14:val="standardContextual"/>
    </w:rPr>
  </w:style>
  <w:style w:type="character" w:styleId="SubtleReference">
    <w:name w:val="Subtle Reference"/>
    <w:uiPriority w:val="31"/>
    <w:qFormat/>
    <w:rsid w:val="00B3738A"/>
    <w:rPr>
      <w:smallCaps/>
      <w:color w:val="C0504D"/>
      <w:u w:val="single"/>
    </w:rPr>
  </w:style>
  <w:style w:type="paragraph" w:styleId="TableofAuthorities">
    <w:name w:val="table of authorities"/>
    <w:basedOn w:val="Normal"/>
    <w:next w:val="Normal"/>
    <w:uiPriority w:val="39"/>
    <w:rsid w:val="00B3738A"/>
    <w:pPr>
      <w:keepLines w:val="0"/>
      <w:tabs>
        <w:tab w:val="right" w:pos="9072"/>
      </w:tabs>
      <w:spacing w:before="0" w:after="160" w:line="259" w:lineRule="auto"/>
      <w:ind w:left="200" w:hanging="200"/>
    </w:pPr>
    <w:rPr>
      <w:rFonts w:eastAsiaTheme="minorHAnsi"/>
      <w:color w:val="auto"/>
      <w:kern w:val="2"/>
      <w:sz w:val="22"/>
      <w:szCs w:val="22"/>
      <w:lang w:eastAsia="en-US"/>
      <w14:ligatures w14:val="standardContextual"/>
    </w:rPr>
  </w:style>
  <w:style w:type="paragraph" w:customStyle="1" w:styleId="Quotation">
    <w:name w:val="Quotation"/>
    <w:basedOn w:val="Normal"/>
    <w:next w:val="Normal"/>
    <w:uiPriority w:val="49"/>
    <w:semiHidden/>
    <w:rsid w:val="00B3738A"/>
    <w:pPr>
      <w:spacing w:before="40" w:after="160" w:line="259" w:lineRule="auto"/>
      <w:jc w:val="center"/>
    </w:pPr>
    <w:rPr>
      <w:rFonts w:eastAsiaTheme="minorHAnsi"/>
      <w:i/>
      <w:iCs/>
      <w:color w:val="003399"/>
      <w:kern w:val="2"/>
      <w:sz w:val="18"/>
      <w:szCs w:val="22"/>
      <w:lang w:eastAsia="en-US"/>
      <w14:ligatures w14:val="standardContextual"/>
    </w:rPr>
  </w:style>
  <w:style w:type="paragraph" w:customStyle="1" w:styleId="QuoteName">
    <w:name w:val="Quote Name"/>
    <w:basedOn w:val="Normal"/>
    <w:uiPriority w:val="49"/>
    <w:semiHidden/>
    <w:rsid w:val="00B3738A"/>
    <w:pPr>
      <w:keepLines w:val="0"/>
      <w:spacing w:before="0" w:after="0" w:line="259" w:lineRule="auto"/>
      <w:ind w:left="902" w:right="822"/>
      <w:jc w:val="right"/>
    </w:pPr>
    <w:rPr>
      <w:rFonts w:eastAsiaTheme="minorHAnsi"/>
      <w:caps/>
      <w:color w:val="800000"/>
      <w:kern w:val="2"/>
      <w:sz w:val="16"/>
      <w:szCs w:val="22"/>
      <w:lang w:eastAsia="en-US"/>
      <w14:ligatures w14:val="standardContextual"/>
    </w:rPr>
  </w:style>
  <w:style w:type="paragraph" w:styleId="TableofFigures">
    <w:name w:val="table of figures"/>
    <w:basedOn w:val="TOCHeading"/>
    <w:next w:val="Normal"/>
    <w:uiPriority w:val="99"/>
    <w:unhideWhenUsed/>
    <w:rsid w:val="00B3738A"/>
    <w:pPr>
      <w:keepLines w:val="0"/>
      <w:pageBreakBefore/>
      <w:spacing w:before="0" w:after="0" w:line="240" w:lineRule="auto"/>
    </w:pPr>
    <w:rPr>
      <w:rFonts w:ascii="Calibri" w:eastAsia="Times New Roman" w:hAnsi="Calibri" w:cs="Calibri"/>
      <w:b w:val="0"/>
      <w:bCs w:val="0"/>
      <w:color w:val="4C4C4C"/>
      <w:spacing w:val="0"/>
      <w:sz w:val="40"/>
      <w:szCs w:val="22"/>
    </w:rPr>
  </w:style>
  <w:style w:type="paragraph" w:styleId="TOAHeading">
    <w:name w:val="toa heading"/>
    <w:basedOn w:val="Normal"/>
    <w:next w:val="Normal"/>
    <w:uiPriority w:val="39"/>
    <w:rsid w:val="00B3738A"/>
    <w:pPr>
      <w:keepLines w:val="0"/>
      <w:spacing w:after="160" w:line="259" w:lineRule="auto"/>
    </w:pPr>
    <w:rPr>
      <w:rFonts w:eastAsiaTheme="minorHAnsi"/>
      <w:b/>
      <w:bCs/>
      <w:color w:val="auto"/>
      <w:kern w:val="2"/>
      <w:sz w:val="22"/>
      <w:szCs w:val="22"/>
      <w:lang w:eastAsia="en-US"/>
      <w14:ligatures w14:val="standardContextual"/>
    </w:rPr>
  </w:style>
  <w:style w:type="table" w:styleId="Table3Deffects1">
    <w:name w:val="Table 3D effects 1"/>
    <w:basedOn w:val="TableNormal"/>
    <w:uiPriority w:val="99"/>
    <w:unhideWhenUsed/>
    <w:rsid w:val="00B3738A"/>
    <w:pPr>
      <w:spacing w:before="80" w:after="80" w:line="240" w:lineRule="atLeast"/>
      <w:ind w:left="794"/>
    </w:pPr>
    <w:rPr>
      <w:rFonts w:ascii="Arial" w:eastAsia="Times New Roman" w:hAnsi="Arial"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0">
    <w:name w:val="Table Text"/>
    <w:basedOn w:val="Normal"/>
    <w:uiPriority w:val="15"/>
    <w:qFormat/>
    <w:rsid w:val="00B3738A"/>
    <w:pPr>
      <w:keepLines w:val="0"/>
      <w:spacing w:before="20" w:after="20" w:line="259" w:lineRule="auto"/>
    </w:pPr>
    <w:rPr>
      <w:rFonts w:eastAsiaTheme="minorHAnsi"/>
      <w:color w:val="auto"/>
      <w:kern w:val="2"/>
      <w:szCs w:val="22"/>
      <w:lang w:eastAsia="en-US"/>
      <w14:ligatures w14:val="standardContextual"/>
    </w:rPr>
  </w:style>
  <w:style w:type="paragraph" w:customStyle="1" w:styleId="TableBullet0">
    <w:name w:val="Table Bullet"/>
    <w:basedOn w:val="TableText0"/>
    <w:uiPriority w:val="10"/>
    <w:qFormat/>
    <w:rsid w:val="00B3738A"/>
    <w:pPr>
      <w:numPr>
        <w:numId w:val="68"/>
      </w:numPr>
      <w:tabs>
        <w:tab w:val="clear" w:pos="227"/>
      </w:tabs>
      <w:spacing w:before="0" w:after="0"/>
      <w:ind w:left="0" w:firstLine="0"/>
    </w:pPr>
  </w:style>
  <w:style w:type="paragraph" w:customStyle="1" w:styleId="TableBulletDash">
    <w:name w:val="Table Bullet Dash"/>
    <w:basedOn w:val="Normal"/>
    <w:uiPriority w:val="10"/>
    <w:rsid w:val="00B3738A"/>
    <w:pPr>
      <w:keepLines w:val="0"/>
      <w:numPr>
        <w:ilvl w:val="1"/>
        <w:numId w:val="68"/>
      </w:numPr>
      <w:tabs>
        <w:tab w:val="clear" w:pos="454"/>
      </w:tabs>
      <w:spacing w:before="0" w:after="0" w:line="259" w:lineRule="auto"/>
      <w:ind w:left="0" w:firstLine="0"/>
    </w:pPr>
    <w:rPr>
      <w:rFonts w:eastAsiaTheme="minorHAnsi"/>
      <w:color w:val="auto"/>
      <w:kern w:val="2"/>
      <w:szCs w:val="22"/>
      <w:lang w:eastAsia="en-US"/>
      <w14:ligatures w14:val="standardContextual"/>
    </w:rPr>
  </w:style>
  <w:style w:type="table" w:styleId="TableClassic1">
    <w:name w:val="Table Classic 1"/>
    <w:basedOn w:val="TableGrid"/>
    <w:uiPriority w:val="99"/>
    <w:unhideWhenUsed/>
    <w:rsid w:val="00B3738A"/>
    <w:pPr>
      <w:spacing w:after="120" w:line="280" w:lineRule="atLeast"/>
    </w:pPr>
    <w:rPr>
      <w:rFonts w:ascii="Calibri" w:eastAsia="Times New Roman" w:hAnsi="Calibri" w:cs="Times New Roman"/>
    </w:rPr>
    <w:tblPr>
      <w:tblStyleRowBandSize w:val="1"/>
      <w:tblStyleColBandSize w:val="1"/>
      <w:tblInd w:w="907"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left w:w="113"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3738A"/>
    <w:pPr>
      <w:spacing w:before="80" w:after="80" w:line="240" w:lineRule="atLeast"/>
      <w:ind w:left="794"/>
    </w:pPr>
    <w:rPr>
      <w:rFonts w:ascii="Arial" w:eastAsia="Times New Roman" w:hAnsi="Arial"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3738A"/>
    <w:pPr>
      <w:spacing w:before="80" w:after="80" w:line="240" w:lineRule="atLeast"/>
      <w:ind w:left="794"/>
    </w:pPr>
    <w:rPr>
      <w:rFonts w:ascii="Arial" w:eastAsia="Times New Roman" w:hAnsi="Arial"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3738A"/>
    <w:pPr>
      <w:spacing w:before="80" w:after="80" w:line="240" w:lineRule="atLeast"/>
      <w:ind w:left="794"/>
    </w:pPr>
    <w:rPr>
      <w:rFonts w:ascii="Arial" w:eastAsia="Times New Roman" w:hAnsi="Arial"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3738A"/>
    <w:pPr>
      <w:spacing w:before="80" w:after="80" w:line="240" w:lineRule="atLeast"/>
      <w:ind w:left="794"/>
    </w:pPr>
    <w:rPr>
      <w:rFonts w:ascii="Arial" w:eastAsia="Times New Roman" w:hAnsi="Arial"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3738A"/>
    <w:pPr>
      <w:spacing w:before="80" w:after="80" w:line="240" w:lineRule="atLeast"/>
      <w:ind w:left="794"/>
    </w:pPr>
    <w:rPr>
      <w:rFonts w:ascii="Arial" w:eastAsia="Times New Roman" w:hAnsi="Arial"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3738A"/>
    <w:pPr>
      <w:spacing w:before="80" w:after="80" w:line="240" w:lineRule="atLeast"/>
      <w:ind w:left="794"/>
    </w:pPr>
    <w:rPr>
      <w:rFonts w:ascii="Arial" w:eastAsia="Times New Roman" w:hAnsi="Arial"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3738A"/>
    <w:pPr>
      <w:spacing w:before="80" w:after="80" w:line="240" w:lineRule="atLeast"/>
      <w:ind w:left="794"/>
    </w:pPr>
    <w:rPr>
      <w:rFonts w:ascii="Arial" w:eastAsia="Times New Roman" w:hAnsi="Arial"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3738A"/>
    <w:pPr>
      <w:spacing w:before="80" w:after="80" w:line="240" w:lineRule="atLeast"/>
      <w:ind w:left="794"/>
    </w:pPr>
    <w:rPr>
      <w:rFonts w:ascii="Arial" w:eastAsia="Times New Roman" w:hAnsi="Arial"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3738A"/>
    <w:pPr>
      <w:spacing w:before="80" w:after="80" w:line="240" w:lineRule="atLeast"/>
      <w:ind w:left="794"/>
    </w:pPr>
    <w:rPr>
      <w:rFonts w:ascii="Arial" w:eastAsia="Times New Roman" w:hAnsi="Arial"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B3738A"/>
    <w:pPr>
      <w:spacing w:before="100" w:after="100"/>
      <w:ind w:left="794"/>
    </w:pPr>
    <w:rPr>
      <w:rFonts w:ascii="Calibri" w:eastAsia="Times New Roman" w:hAnsi="Calibri" w:cs="Times New Roman"/>
    </w:rPr>
    <w:tblPr>
      <w:tblStyleRowBandSize w:val="1"/>
      <w:tblStyleColBandSize w:val="1"/>
      <w:tblInd w:w="907" w:type="dxa"/>
      <w:tblBorders>
        <w:top w:val="single" w:sz="2" w:space="0" w:color="000000"/>
        <w:left w:val="none" w:sz="0" w:space="0" w:color="auto"/>
        <w:bottom w:val="single" w:sz="2" w:space="0" w:color="000000"/>
        <w:right w:val="none" w:sz="0" w:space="0" w:color="auto"/>
        <w:insideH w:val="single" w:sz="2" w:space="0" w:color="000000"/>
        <w:insideV w:val="none" w:sz="0" w:space="0" w:color="auto"/>
      </w:tblBorders>
      <w:tblCellMar>
        <w:left w:w="113"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2">
    <w:name w:val="Table Grid 2"/>
    <w:basedOn w:val="TableGrid"/>
    <w:uiPriority w:val="99"/>
    <w:unhideWhenUsed/>
    <w:rsid w:val="00B3738A"/>
    <w:pPr>
      <w:spacing w:after="120" w:line="280" w:lineRule="atLeast"/>
    </w:pPr>
    <w:rPr>
      <w:rFonts w:ascii="Calibri" w:eastAsia="Times New Roman" w:hAnsi="Calibri" w:cs="Times New Roman"/>
    </w:rPr>
    <w:tblPr>
      <w:tblStyleRowBandSize w:val="1"/>
      <w:tblStyleColBandSize w:val="1"/>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table" w:styleId="TableGrid3">
    <w:name w:val="Table Grid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3738A"/>
    <w:pPr>
      <w:spacing w:before="80" w:after="80" w:line="240" w:lineRule="atLeast"/>
      <w:ind w:left="794"/>
    </w:pPr>
    <w:rPr>
      <w:rFonts w:ascii="Arial" w:eastAsia="Times New Roman" w:hAnsi="Arial"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3738A"/>
    <w:pPr>
      <w:spacing w:before="80" w:after="80" w:line="240" w:lineRule="atLeast"/>
      <w:ind w:left="794"/>
    </w:pPr>
    <w:rPr>
      <w:rFonts w:ascii="Arial" w:eastAsia="Times New Roman" w:hAnsi="Arial"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0">
    <w:name w:val="Table Header"/>
    <w:basedOn w:val="TableText0"/>
    <w:uiPriority w:val="15"/>
    <w:qFormat/>
    <w:rsid w:val="00B3738A"/>
    <w:pPr>
      <w:keepNext/>
      <w:spacing w:before="40" w:after="40"/>
    </w:pPr>
    <w:rPr>
      <w:color w:val="333333"/>
      <w:sz w:val="24"/>
    </w:rPr>
  </w:style>
  <w:style w:type="paragraph" w:customStyle="1" w:styleId="TableHeaderMinutes">
    <w:name w:val="Table Header Minutes"/>
    <w:basedOn w:val="TableHeader0"/>
    <w:rsid w:val="00B3738A"/>
    <w:rPr>
      <w:b/>
      <w:bCs/>
      <w:color w:val="auto"/>
      <w:sz w:val="18"/>
      <w:szCs w:val="17"/>
    </w:rPr>
  </w:style>
  <w:style w:type="table" w:styleId="TableList1">
    <w:name w:val="Table List 1"/>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3738A"/>
    <w:pPr>
      <w:spacing w:before="80" w:after="80" w:line="240" w:lineRule="atLeast"/>
      <w:ind w:left="794"/>
    </w:pPr>
    <w:rPr>
      <w:rFonts w:ascii="Arial" w:eastAsia="Times New Roman" w:hAnsi="Arial"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OC7">
    <w:name w:val="toc 7"/>
    <w:basedOn w:val="Normal"/>
    <w:next w:val="Normal"/>
    <w:autoRedefine/>
    <w:uiPriority w:val="49"/>
    <w:rsid w:val="00B3738A"/>
    <w:pPr>
      <w:keepLines w:val="0"/>
      <w:spacing w:before="0" w:after="160" w:line="259" w:lineRule="auto"/>
      <w:ind w:left="1440"/>
    </w:pPr>
    <w:rPr>
      <w:rFonts w:eastAsiaTheme="minorHAnsi"/>
      <w:color w:val="auto"/>
      <w:kern w:val="2"/>
      <w:sz w:val="22"/>
      <w:szCs w:val="22"/>
      <w:lang w:eastAsia="en-US"/>
      <w14:ligatures w14:val="standardContextual"/>
    </w:rPr>
  </w:style>
  <w:style w:type="table" w:styleId="TableProfessional">
    <w:name w:val="Table Professional"/>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3738A"/>
    <w:pPr>
      <w:spacing w:before="80" w:after="80" w:line="240" w:lineRule="atLeast"/>
      <w:ind w:left="794"/>
    </w:pPr>
    <w:rPr>
      <w:rFonts w:ascii="Arial" w:eastAsia="Times New Roman" w:hAnsi="Arial"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3738A"/>
    <w:pPr>
      <w:spacing w:before="80" w:after="80" w:line="240" w:lineRule="atLeast"/>
      <w:ind w:left="794"/>
    </w:pPr>
    <w:rPr>
      <w:rFonts w:ascii="Arial" w:eastAsia="Times New Roman" w:hAnsi="Arial"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3738A"/>
    <w:pPr>
      <w:spacing w:before="80" w:after="80" w:line="240" w:lineRule="atLeast"/>
      <w:ind w:left="794"/>
    </w:pPr>
    <w:rPr>
      <w:rFonts w:ascii="Arial" w:eastAsia="Times New Roman" w:hAnsi="Arial"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3738A"/>
    <w:pPr>
      <w:spacing w:before="80" w:after="80" w:line="240" w:lineRule="atLeast"/>
      <w:ind w:left="794"/>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3738A"/>
    <w:pPr>
      <w:spacing w:before="80" w:after="80" w:line="240" w:lineRule="atLeast"/>
      <w:ind w:left="794"/>
    </w:pPr>
    <w:rPr>
      <w:rFonts w:ascii="Arial" w:eastAsia="Times New Roman" w:hAnsi="Arial"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3738A"/>
    <w:pPr>
      <w:spacing w:before="80" w:after="80" w:line="240" w:lineRule="atLeast"/>
      <w:ind w:left="794"/>
    </w:pPr>
    <w:rPr>
      <w:rFonts w:ascii="Arial" w:eastAsia="Times New Roman" w:hAnsi="Arial"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3738A"/>
    <w:pPr>
      <w:spacing w:before="80" w:after="80" w:line="240" w:lineRule="atLeast"/>
      <w:ind w:left="794"/>
    </w:pPr>
    <w:rPr>
      <w:rFonts w:ascii="Arial" w:eastAsia="Times New Roman" w:hAnsi="Arial"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8">
    <w:name w:val="toc 8"/>
    <w:basedOn w:val="Normal"/>
    <w:next w:val="Normal"/>
    <w:autoRedefine/>
    <w:uiPriority w:val="49"/>
    <w:rsid w:val="00B3738A"/>
    <w:pPr>
      <w:keepLines w:val="0"/>
      <w:spacing w:before="0" w:after="160" w:line="259" w:lineRule="auto"/>
      <w:ind w:left="1680"/>
    </w:pPr>
    <w:rPr>
      <w:rFonts w:eastAsiaTheme="minorHAnsi"/>
      <w:color w:val="auto"/>
      <w:kern w:val="2"/>
      <w:sz w:val="22"/>
      <w:szCs w:val="22"/>
      <w:lang w:eastAsia="en-US"/>
      <w14:ligatures w14:val="standardContextual"/>
    </w:rPr>
  </w:style>
  <w:style w:type="paragraph" w:styleId="TOC9">
    <w:name w:val="toc 9"/>
    <w:basedOn w:val="Normal"/>
    <w:next w:val="Normal"/>
    <w:autoRedefine/>
    <w:uiPriority w:val="49"/>
    <w:rsid w:val="00B3738A"/>
    <w:pPr>
      <w:keepLines w:val="0"/>
      <w:spacing w:before="0" w:after="160" w:line="259" w:lineRule="auto"/>
      <w:ind w:left="2835" w:right="2835"/>
    </w:pPr>
    <w:rPr>
      <w:rFonts w:eastAsiaTheme="minorHAnsi"/>
      <w:color w:val="auto"/>
      <w:kern w:val="2"/>
      <w:sz w:val="22"/>
      <w:szCs w:val="22"/>
      <w:lang w:eastAsia="en-US"/>
      <w14:ligatures w14:val="standardContextual"/>
    </w:rPr>
  </w:style>
  <w:style w:type="paragraph" w:styleId="Revision">
    <w:name w:val="Revision"/>
    <w:hidden/>
    <w:uiPriority w:val="99"/>
    <w:semiHidden/>
    <w:rsid w:val="00B3738A"/>
    <w:pPr>
      <w:spacing w:after="0" w:line="240" w:lineRule="auto"/>
    </w:pPr>
    <w:rPr>
      <w:rFonts w:eastAsiaTheme="minorHAnsi"/>
      <w:sz w:val="22"/>
      <w:szCs w:val="22"/>
      <w:lang w:eastAsia="en-US"/>
    </w:rPr>
  </w:style>
  <w:style w:type="character" w:styleId="UnresolvedMention">
    <w:name w:val="Unresolved Mention"/>
    <w:basedOn w:val="DefaultParagraphFont"/>
    <w:uiPriority w:val="99"/>
    <w:unhideWhenUsed/>
    <w:rsid w:val="00B3738A"/>
    <w:rPr>
      <w:color w:val="808080"/>
      <w:shd w:val="clear" w:color="auto" w:fill="E6E6E6"/>
    </w:rPr>
  </w:style>
  <w:style w:type="character" w:styleId="Mention">
    <w:name w:val="Mention"/>
    <w:basedOn w:val="DefaultParagraphFont"/>
    <w:uiPriority w:val="99"/>
    <w:unhideWhenUsed/>
    <w:rsid w:val="00B373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Agenda.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7E8072C-DD53-4BC3-9D59-6BE8BEE1CC88}">
  <ds:schemaRefs>
    <ds:schemaRef ds:uri="http://schemas.openxmlformats.org/officeDocument/2006/bibliography"/>
  </ds:schemaRefs>
</ds:datastoreItem>
</file>

<file path=customXml/itemProps2.xml><?xml version="1.0" encoding="utf-8"?>
<ds:datastoreItem xmlns:ds="http://schemas.openxmlformats.org/officeDocument/2006/customXml" ds:itemID="{FC1A2D80-F330-489D-ACF4-E3F00AC8C66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Agenda.dotm</Template>
  <TotalTime>12</TotalTime>
  <Pages>13</Pages>
  <Words>5403</Words>
  <Characters>31397</Characters>
  <Application>Microsoft Office Word</Application>
  <DocSecurity>0</DocSecurity>
  <Lines>498</Lines>
  <Paragraphs>235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Bowerman (DTF)</dc:creator>
  <cp:lastModifiedBy>Paul Bowerman (DTF)</cp:lastModifiedBy>
  <cp:revision>2</cp:revision>
  <cp:lastPrinted>2016-02-09T04:10:00Z</cp:lastPrinted>
  <dcterms:created xsi:type="dcterms:W3CDTF">2025-12-07T23:33:00Z</dcterms:created>
  <dcterms:modified xsi:type="dcterms:W3CDTF">2025-12-07T23:46:00Z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085dd977-e6ee-4708-94c9-754170f5ecd9</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2021-09-07T01:58:26Z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GrammarlyDocumentId">
    <vt:lpwstr>71d36a9d-6bb4-46cf-84ec-2e1f1f0aeb53</vt:lpwstr>
  </property>
</Properties>
</file>